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15101" w:rsidRPr="001B179F" w14:paraId="42025248" w14:textId="77777777" w:rsidTr="00517868">
        <w:trPr>
          <w:trHeight w:val="993"/>
        </w:trPr>
        <w:tc>
          <w:tcPr>
            <w:tcW w:w="9648" w:type="dxa"/>
            <w:vAlign w:val="center"/>
          </w:tcPr>
          <w:p w14:paraId="4EDBF209" w14:textId="77777777" w:rsidR="00115101" w:rsidRPr="001B179F" w:rsidRDefault="00115101" w:rsidP="00F94F5A">
            <w:pPr>
              <w:jc w:val="center"/>
              <w:rPr>
                <w:rFonts w:ascii="Book Antiqua" w:hAnsi="Book Antiqua" w:cs="Book Antiqua"/>
              </w:rPr>
            </w:pPr>
            <w:r w:rsidRPr="001B179F">
              <w:rPr>
                <w:rFonts w:ascii="Book Antiqua" w:hAnsi="Book Antiqua"/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421D6298" wp14:editId="7C5C33C9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E125CC" w14:textId="77777777" w:rsidR="00115101" w:rsidRPr="001B179F" w:rsidRDefault="00115101" w:rsidP="00F94F5A">
            <w:pPr>
              <w:jc w:val="center"/>
              <w:rPr>
                <w:rFonts w:ascii="Book Antiqua" w:hAnsi="Book Antiqua" w:cs="Book Antiqua"/>
              </w:rPr>
            </w:pPr>
          </w:p>
          <w:p w14:paraId="6673FDD7" w14:textId="77777777" w:rsidR="00115101" w:rsidRPr="001B179F" w:rsidRDefault="00115101" w:rsidP="00F94F5A">
            <w:pPr>
              <w:jc w:val="center"/>
              <w:rPr>
                <w:rFonts w:ascii="Book Antiqua" w:hAnsi="Book Antiqua" w:cs="Book Antiqua"/>
              </w:rPr>
            </w:pPr>
          </w:p>
          <w:p w14:paraId="0ADE0F2E" w14:textId="77777777" w:rsidR="00115101" w:rsidRPr="001B179F" w:rsidRDefault="00115101" w:rsidP="00F94F5A">
            <w:pPr>
              <w:jc w:val="center"/>
              <w:rPr>
                <w:rFonts w:ascii="Book Antiqua" w:hAnsi="Book Antiqua" w:cs="Book Antiqua"/>
              </w:rPr>
            </w:pPr>
          </w:p>
          <w:p w14:paraId="0334ED5D" w14:textId="77777777" w:rsidR="00115101" w:rsidRPr="001B179F" w:rsidRDefault="00115101" w:rsidP="001C3D91">
            <w:pPr>
              <w:rPr>
                <w:rFonts w:ascii="Book Antiqua" w:hAnsi="Book Antiqua" w:cs="Book Antiqua"/>
                <w:b/>
                <w:bCs/>
              </w:rPr>
            </w:pPr>
          </w:p>
          <w:p w14:paraId="2082C913" w14:textId="77777777" w:rsidR="00115101" w:rsidRPr="001B179F" w:rsidRDefault="00115101" w:rsidP="00F94F5A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</w:rPr>
            </w:pPr>
            <w:bookmarkStart w:id="0" w:name="OLE_LINK3"/>
            <w:r w:rsidRPr="001B179F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14:paraId="5468B1E6" w14:textId="77777777" w:rsidR="00115101" w:rsidRPr="001B179F" w:rsidRDefault="00115101" w:rsidP="00F94F5A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</w:rPr>
            </w:pPr>
            <w:r w:rsidRPr="001B179F">
              <w:rPr>
                <w:rFonts w:ascii="Book Antiqua" w:eastAsia="Batang" w:hAnsi="Book Antiqua" w:cs="Book Antiqua"/>
                <w:b/>
                <w:bCs/>
                <w:sz w:val="26"/>
                <w:szCs w:val="26"/>
              </w:rPr>
              <w:t>Republika Kosova-</w:t>
            </w:r>
            <w:proofErr w:type="spellStart"/>
            <w:r w:rsidRPr="001B179F">
              <w:rPr>
                <w:rFonts w:ascii="Book Antiqua" w:hAnsi="Book Antiqua" w:cs="Book Antiqua"/>
                <w:b/>
                <w:bCs/>
                <w:sz w:val="26"/>
                <w:szCs w:val="26"/>
              </w:rPr>
              <w:t>Republic</w:t>
            </w:r>
            <w:proofErr w:type="spellEnd"/>
            <w:r w:rsidRPr="001B179F">
              <w:rPr>
                <w:rFonts w:ascii="Book Antiqua" w:hAnsi="Book Antiqua" w:cs="Book Antiqu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B179F">
              <w:rPr>
                <w:rFonts w:ascii="Book Antiqua" w:hAnsi="Book Antiqua" w:cs="Book Antiqua"/>
                <w:b/>
                <w:bCs/>
                <w:sz w:val="26"/>
                <w:szCs w:val="26"/>
              </w:rPr>
              <w:t>of</w:t>
            </w:r>
            <w:proofErr w:type="spellEnd"/>
            <w:r w:rsidRPr="001B179F">
              <w:rPr>
                <w:rFonts w:ascii="Book Antiqua" w:hAnsi="Book Antiqua" w:cs="Book Antiqu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B179F">
              <w:rPr>
                <w:rFonts w:ascii="Book Antiqua" w:hAnsi="Book Antiqua" w:cs="Book Antiqua"/>
                <w:b/>
                <w:bCs/>
                <w:sz w:val="26"/>
                <w:szCs w:val="26"/>
              </w:rPr>
              <w:t>Kosovo</w:t>
            </w:r>
            <w:proofErr w:type="spellEnd"/>
          </w:p>
          <w:p w14:paraId="4F7DA6C9" w14:textId="343AED99" w:rsidR="00115101" w:rsidRPr="001B179F" w:rsidRDefault="00115101" w:rsidP="00F94F5A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1B179F">
              <w:rPr>
                <w:rFonts w:ascii="Book Antiqua" w:hAnsi="Book Antiqua" w:cs="Book Antiqua"/>
                <w:b/>
                <w:bCs/>
                <w:i/>
                <w:iCs/>
              </w:rPr>
              <w:t>Qeveria –</w:t>
            </w:r>
            <w:proofErr w:type="spellStart"/>
            <w:r w:rsidRPr="001B179F">
              <w:rPr>
                <w:rFonts w:ascii="Book Antiqua" w:hAnsi="Book Antiqua" w:cs="Book Antiqua"/>
                <w:b/>
                <w:bCs/>
                <w:i/>
                <w:iCs/>
              </w:rPr>
              <w:t>Vlada-Government</w:t>
            </w:r>
            <w:bookmarkEnd w:id="0"/>
            <w:proofErr w:type="spellEnd"/>
          </w:p>
          <w:p w14:paraId="22744BE2" w14:textId="77777777" w:rsidR="00115101" w:rsidRPr="001B179F" w:rsidRDefault="00115101" w:rsidP="00F94F5A">
            <w:pPr>
              <w:jc w:val="center"/>
              <w:rPr>
                <w:rFonts w:ascii="Book Antiqua" w:hAnsi="Book Antiqua" w:cs="Book Antiqua"/>
                <w:bCs/>
                <w:iCs/>
                <w:sz w:val="22"/>
                <w:szCs w:val="22"/>
              </w:rPr>
            </w:pPr>
            <w:r w:rsidRPr="001B179F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Ministria e Mbrojtjes</w:t>
            </w:r>
          </w:p>
          <w:p w14:paraId="628FCEED" w14:textId="3FC5FD7A" w:rsidR="00115101" w:rsidRPr="001B179F" w:rsidRDefault="00115101" w:rsidP="00F94F5A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</w:rPr>
            </w:pPr>
            <w:proofErr w:type="spellStart"/>
            <w:r w:rsidRPr="001B179F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Ministarstvo</w:t>
            </w:r>
            <w:proofErr w:type="spellEnd"/>
            <w:r w:rsidRPr="001B179F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179F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Odbrane</w:t>
            </w:r>
            <w:proofErr w:type="spellEnd"/>
            <w:r w:rsidR="004E318C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-</w:t>
            </w:r>
            <w:r w:rsidRPr="001B179F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179F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Ministry</w:t>
            </w:r>
            <w:proofErr w:type="spellEnd"/>
            <w:r w:rsidRPr="001B179F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179F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of</w:t>
            </w:r>
            <w:proofErr w:type="spellEnd"/>
            <w:r w:rsidRPr="001B179F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179F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Defense</w:t>
            </w:r>
            <w:proofErr w:type="spellEnd"/>
          </w:p>
        </w:tc>
      </w:tr>
      <w:tr w:rsidR="00115101" w:rsidRPr="001B179F" w14:paraId="3AFEF715" w14:textId="77777777" w:rsidTr="00517868">
        <w:trPr>
          <w:trHeight w:val="522"/>
        </w:trPr>
        <w:tc>
          <w:tcPr>
            <w:tcW w:w="9648" w:type="dxa"/>
            <w:vAlign w:val="center"/>
          </w:tcPr>
          <w:p w14:paraId="5980BDD2" w14:textId="1CFEA7D5" w:rsidR="00115101" w:rsidRPr="00917654" w:rsidRDefault="00A3791C" w:rsidP="00897080">
            <w:pPr>
              <w:pStyle w:val="BodyText2"/>
              <w:jc w:val="center"/>
              <w:rPr>
                <w:rFonts w:ascii="Book Antiqua" w:hAnsi="Book Antiqua" w:cs="Book Antiqua"/>
                <w:sz w:val="24"/>
                <w:szCs w:val="24"/>
                <w:highlight w:val="yellow"/>
                <w:u w:val="single"/>
              </w:rPr>
            </w:pPr>
            <w:r w:rsidRPr="00793C47">
              <w:rPr>
                <w:rFonts w:ascii="Book Antiqua" w:hAnsi="Book Antiqua" w:cs="Book Antiqua"/>
                <w:b/>
                <w:i/>
                <w:sz w:val="20"/>
                <w:szCs w:val="20"/>
                <w:u w:val="single"/>
              </w:rPr>
              <w:t xml:space="preserve">Departamenti për </w:t>
            </w:r>
            <w:r w:rsidR="00897080" w:rsidRPr="00793C47">
              <w:rPr>
                <w:rFonts w:ascii="Book Antiqua" w:hAnsi="Book Antiqua" w:cs="Book Antiqua"/>
                <w:b/>
                <w:i/>
                <w:sz w:val="20"/>
                <w:szCs w:val="20"/>
                <w:u w:val="single"/>
              </w:rPr>
              <w:t>Politikat e Personelit dhe Rekrutimit</w:t>
            </w:r>
          </w:p>
        </w:tc>
      </w:tr>
    </w:tbl>
    <w:p w14:paraId="3364DF91" w14:textId="189396CB" w:rsidR="000266B8" w:rsidRDefault="000266B8" w:rsidP="000266B8">
      <w:pPr>
        <w:rPr>
          <w:rFonts w:ascii="Book Antiqua" w:eastAsiaTheme="minorEastAsia" w:hAnsi="Book Antiqua" w:cstheme="minorBidi"/>
          <w:b/>
          <w:bCs/>
          <w:color w:val="000000" w:themeColor="text1"/>
          <w:kern w:val="24"/>
          <w:lang w:eastAsia="sq-AL"/>
        </w:rPr>
      </w:pPr>
    </w:p>
    <w:p w14:paraId="5A01085E" w14:textId="659BA4DB" w:rsidR="007E4F84" w:rsidRDefault="00A340DD" w:rsidP="007E4F84">
      <w:pPr>
        <w:jc w:val="both"/>
        <w:rPr>
          <w:color w:val="000000"/>
        </w:rPr>
      </w:pPr>
      <w:r w:rsidRPr="00B40081">
        <w:rPr>
          <w:rFonts w:eastAsiaTheme="minorEastAsia"/>
          <w:bCs/>
          <w:kern w:val="24"/>
          <w:lang w:eastAsia="sq-AL"/>
        </w:rPr>
        <w:t xml:space="preserve">Ministria e Mbrojtjes/Drejtoria e Burimeve </w:t>
      </w:r>
      <w:r w:rsidR="007E4F84">
        <w:rPr>
          <w:color w:val="000000"/>
        </w:rPr>
        <w:t>në pajtim me dispozitat e Ligjit Nr.08/L-197 për Zyrtarët Publikë neni 48 paragrafi 3 nën paragrafi 3.3 dhe paragrafit 6, si dhe duke u bazuar në paragrafin 2 nën paragrafi 2.3 dhe paragrafit 3 dhe 4 të nenit 23 të Rregullores (QRK) Nr. 15/2023 për Procedurën e</w:t>
      </w:r>
      <w:r w:rsidR="00323D87">
        <w:rPr>
          <w:color w:val="000000"/>
        </w:rPr>
        <w:t xml:space="preserve"> Pranimit në Shërbimin Civil, më</w:t>
      </w:r>
      <w:r w:rsidR="007E4F84">
        <w:rPr>
          <w:color w:val="000000"/>
        </w:rPr>
        <w:t xml:space="preserve"> datë </w:t>
      </w:r>
      <w:r w:rsidR="0029738C">
        <w:rPr>
          <w:color w:val="000000"/>
        </w:rPr>
        <w:t>11.04</w:t>
      </w:r>
      <w:bookmarkStart w:id="1" w:name="_GoBack"/>
      <w:bookmarkEnd w:id="1"/>
      <w:r w:rsidR="007E4F84">
        <w:rPr>
          <w:color w:val="000000"/>
        </w:rPr>
        <w:t xml:space="preserve">.2024 publikon këtë: </w:t>
      </w:r>
    </w:p>
    <w:p w14:paraId="74AADAFB" w14:textId="77777777" w:rsidR="007E4F84" w:rsidRDefault="007E4F84" w:rsidP="007E4F84">
      <w:pPr>
        <w:jc w:val="both"/>
      </w:pPr>
    </w:p>
    <w:p w14:paraId="599FD168" w14:textId="77777777" w:rsidR="007E4F84" w:rsidRDefault="007E4F84" w:rsidP="007E4F84">
      <w:pPr>
        <w:jc w:val="both"/>
      </w:pPr>
    </w:p>
    <w:p w14:paraId="6331774B" w14:textId="6E207B29" w:rsidR="007E4F84" w:rsidRPr="00A37891" w:rsidRDefault="00431BB4" w:rsidP="007E4F84">
      <w:pPr>
        <w:spacing w:line="276" w:lineRule="auto"/>
        <w:jc w:val="center"/>
        <w:rPr>
          <w:b/>
          <w:iCs/>
        </w:rPr>
      </w:pPr>
      <w:r>
        <w:rPr>
          <w:b/>
          <w:iCs/>
        </w:rPr>
        <w:t>RI-</w:t>
      </w:r>
      <w:r w:rsidR="007E4F84" w:rsidRPr="00A37891">
        <w:rPr>
          <w:b/>
          <w:iCs/>
        </w:rPr>
        <w:t>SHPALLJE P</w:t>
      </w:r>
      <w:r w:rsidR="007E4F84">
        <w:rPr>
          <w:b/>
          <w:iCs/>
        </w:rPr>
        <w:t>UBLIKE</w:t>
      </w:r>
      <w:r w:rsidR="007E4F84" w:rsidRPr="00A37891">
        <w:rPr>
          <w:b/>
          <w:iCs/>
        </w:rPr>
        <w:t xml:space="preserve"> </w:t>
      </w:r>
    </w:p>
    <w:p w14:paraId="7BBA6364" w14:textId="77777777" w:rsidR="007E4F84" w:rsidRPr="00AD7965" w:rsidRDefault="007E4F84" w:rsidP="007E4F84">
      <w:pPr>
        <w:spacing w:line="276" w:lineRule="auto"/>
        <w:jc w:val="center"/>
        <w:rPr>
          <w:b/>
          <w:i/>
          <w:iCs/>
        </w:rPr>
      </w:pPr>
      <w:r>
        <w:rPr>
          <w:b/>
          <w:i/>
          <w:iCs/>
        </w:rPr>
        <w:t>P</w:t>
      </w:r>
      <w:r w:rsidRPr="00AD7965">
        <w:rPr>
          <w:b/>
          <w:i/>
          <w:iCs/>
        </w:rPr>
        <w:t xml:space="preserve">ër pranimin e aplikimeve për </w:t>
      </w:r>
      <w:r w:rsidRPr="00AD7965">
        <w:rPr>
          <w:b/>
          <w:bCs/>
          <w:i/>
          <w:iCs/>
        </w:rPr>
        <w:t xml:space="preserve">një̈ (1) </w:t>
      </w:r>
      <w:bookmarkStart w:id="2" w:name="_Hlk158037079"/>
      <w:r w:rsidRPr="00AD7965">
        <w:rPr>
          <w:b/>
          <w:bCs/>
          <w:i/>
          <w:iCs/>
        </w:rPr>
        <w:t xml:space="preserve">ekspert i jashtëm </w:t>
      </w:r>
      <w:bookmarkEnd w:id="2"/>
      <w:r w:rsidRPr="00AD7965">
        <w:rPr>
          <w:b/>
          <w:bCs/>
          <w:i/>
          <w:iCs/>
        </w:rPr>
        <w:t>për</w:t>
      </w:r>
      <w:r w:rsidRPr="00AD7965">
        <w:rPr>
          <w:b/>
          <w:i/>
          <w:iCs/>
        </w:rPr>
        <w:t xml:space="preserve"> </w:t>
      </w:r>
      <w:r w:rsidRPr="00AD7965">
        <w:rPr>
          <w:b/>
          <w:bCs/>
          <w:i/>
          <w:iCs/>
        </w:rPr>
        <w:t xml:space="preserve">anëtarë të Komisionit të Pranimit për kategorinë̈ e lartë drejtuese </w:t>
      </w:r>
    </w:p>
    <w:p w14:paraId="3883E9CA" w14:textId="77777777" w:rsidR="007E4F84" w:rsidRDefault="007E4F84" w:rsidP="007E4F84">
      <w:pPr>
        <w:jc w:val="both"/>
      </w:pPr>
    </w:p>
    <w:p w14:paraId="37ACCAF7" w14:textId="77777777" w:rsidR="007E4F84" w:rsidRPr="00B60310" w:rsidRDefault="007E4F84" w:rsidP="007E4F84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B60310">
        <w:rPr>
          <w:b/>
          <w:bCs/>
        </w:rPr>
        <w:t>Kandidatët për</w:t>
      </w:r>
      <w:r>
        <w:rPr>
          <w:b/>
          <w:bCs/>
        </w:rPr>
        <w:t xml:space="preserve"> </w:t>
      </w:r>
      <w:r w:rsidRPr="00810A7A">
        <w:rPr>
          <w:b/>
          <w:bCs/>
          <w:iCs/>
        </w:rPr>
        <w:t>ekspert i jashtëm</w:t>
      </w:r>
      <w:r>
        <w:rPr>
          <w:b/>
          <w:bCs/>
        </w:rPr>
        <w:t xml:space="preserve"> </w:t>
      </w:r>
      <w:r w:rsidRPr="00B60310">
        <w:rPr>
          <w:b/>
          <w:bCs/>
        </w:rPr>
        <w:t xml:space="preserve">të Komisionit të Pranimit për </w:t>
      </w:r>
      <w:r>
        <w:rPr>
          <w:b/>
          <w:bCs/>
        </w:rPr>
        <w:t>kategorinë</w:t>
      </w:r>
      <w:r w:rsidRPr="00B60310">
        <w:rPr>
          <w:b/>
          <w:bCs/>
        </w:rPr>
        <w:t xml:space="preserve"> e lartë drejtuese, në pajtim me dispozitat</w:t>
      </w:r>
      <w:r>
        <w:rPr>
          <w:b/>
          <w:bCs/>
        </w:rPr>
        <w:t xml:space="preserve"> e</w:t>
      </w:r>
      <w:r w:rsidRPr="00B60310">
        <w:rPr>
          <w:b/>
          <w:bCs/>
        </w:rPr>
        <w:t xml:space="preserve"> nën paragrafit 2.3 paragrafit 2 të nenit 23 të Rregullores (QRK) nr. </w:t>
      </w:r>
      <w:r w:rsidRPr="00B60310">
        <w:rPr>
          <w:b/>
          <w:bCs/>
          <w:color w:val="000000"/>
        </w:rPr>
        <w:t>15/2023 për Procedurën e Pranimit në Shërbimin Civil</w:t>
      </w:r>
      <w:r w:rsidRPr="00B60310">
        <w:rPr>
          <w:b/>
          <w:bCs/>
        </w:rPr>
        <w:t xml:space="preserve">, duhet t’i plotësojnë kriteret si në vijim: </w:t>
      </w:r>
    </w:p>
    <w:p w14:paraId="7AF344BC" w14:textId="77777777" w:rsidR="007E4F84" w:rsidRPr="00724709" w:rsidRDefault="007E4F84" w:rsidP="007E4F84">
      <w:pPr>
        <w:jc w:val="both"/>
      </w:pPr>
    </w:p>
    <w:p w14:paraId="61A0ECC9" w14:textId="77777777" w:rsidR="007E4F84" w:rsidRPr="00145C9E" w:rsidRDefault="007E4F84" w:rsidP="007E4F84">
      <w:pPr>
        <w:numPr>
          <w:ilvl w:val="0"/>
          <w:numId w:val="46"/>
        </w:numPr>
        <w:spacing w:line="276" w:lineRule="auto"/>
        <w:jc w:val="both"/>
      </w:pPr>
      <w:r w:rsidRPr="00724709">
        <w:t>të kenë diplomë universitare të paktën 240 kredi</w:t>
      </w:r>
      <w:r>
        <w:t>,</w:t>
      </w:r>
      <w:r w:rsidRPr="00145C9E">
        <w:t xml:space="preserve"> kurse për diplomat e marra jashtë</w:t>
      </w:r>
    </w:p>
    <w:p w14:paraId="75A8CB09" w14:textId="77777777" w:rsidR="007E4F84" w:rsidRPr="00624C26" w:rsidRDefault="007E4F84" w:rsidP="007E4F84">
      <w:pPr>
        <w:spacing w:line="276" w:lineRule="auto"/>
        <w:ind w:left="720"/>
        <w:jc w:val="both"/>
      </w:pPr>
      <w:r w:rsidRPr="00145C9E">
        <w:t>vendit, nevojitet nostrifikimi</w:t>
      </w:r>
      <w:r w:rsidRPr="00785EBC">
        <w:t>;</w:t>
      </w:r>
    </w:p>
    <w:p w14:paraId="67820750" w14:textId="77777777" w:rsidR="007E4F84" w:rsidRDefault="007E4F84" w:rsidP="007E4F84">
      <w:pPr>
        <w:numPr>
          <w:ilvl w:val="0"/>
          <w:numId w:val="46"/>
        </w:numPr>
        <w:spacing w:line="276" w:lineRule="auto"/>
        <w:jc w:val="both"/>
      </w:pPr>
      <w:r>
        <w:t>të kenë tetë (8) vite përvojë pune profesionale prej të cilave të paktën pesë (5) vite në pozita të nivelit drejtues;</w:t>
      </w:r>
    </w:p>
    <w:p w14:paraId="025F6966" w14:textId="77777777" w:rsidR="007E4F84" w:rsidRPr="00724709" w:rsidRDefault="007E4F84" w:rsidP="007E4F84">
      <w:pPr>
        <w:numPr>
          <w:ilvl w:val="0"/>
          <w:numId w:val="46"/>
        </w:numPr>
        <w:spacing w:line="276" w:lineRule="auto"/>
        <w:jc w:val="both"/>
      </w:pPr>
      <w:r w:rsidRPr="00724709">
        <w:t>të mos kenë qenë anëtarë të organeve drejtuese të ndonjë partie politike të paktën</w:t>
      </w:r>
      <w:r>
        <w:t xml:space="preserve"> në</w:t>
      </w:r>
      <w:r w:rsidRPr="00724709">
        <w:t xml:space="preserve"> pes</w:t>
      </w:r>
      <w:r>
        <w:t>ë</w:t>
      </w:r>
      <w:r w:rsidRPr="00724709">
        <w:t xml:space="preserve"> (5) vitet e fundit</w:t>
      </w:r>
      <w:r>
        <w:t>;</w:t>
      </w:r>
      <w:r w:rsidRPr="00724709">
        <w:t xml:space="preserve"> </w:t>
      </w:r>
    </w:p>
    <w:p w14:paraId="215B1FA9" w14:textId="77777777" w:rsidR="007E4F84" w:rsidRPr="00724709" w:rsidRDefault="007E4F84" w:rsidP="007E4F84">
      <w:pPr>
        <w:numPr>
          <w:ilvl w:val="0"/>
          <w:numId w:val="46"/>
        </w:numPr>
        <w:spacing w:line="276" w:lineRule="auto"/>
        <w:jc w:val="both"/>
      </w:pPr>
      <w:r w:rsidRPr="00724709">
        <w:t xml:space="preserve">të kenë integritet moral dhe profesional; </w:t>
      </w:r>
    </w:p>
    <w:p w14:paraId="3FDA5350" w14:textId="77777777" w:rsidR="007E4F84" w:rsidRDefault="007E4F84" w:rsidP="007E4F84">
      <w:pPr>
        <w:numPr>
          <w:ilvl w:val="0"/>
          <w:numId w:val="46"/>
        </w:numPr>
        <w:spacing w:line="276" w:lineRule="auto"/>
        <w:jc w:val="both"/>
      </w:pPr>
      <w:r>
        <w:t>të mos kenë aktakuzë të konfirmuar dhe të mos kenë qenë të dënuar për kryerjen e një vepre penale jo më të vjetër se gjashtë (6) muaj;</w:t>
      </w:r>
    </w:p>
    <w:p w14:paraId="35BB0864" w14:textId="77777777" w:rsidR="007E4F84" w:rsidRDefault="007E4F84" w:rsidP="007E4F84">
      <w:pPr>
        <w:numPr>
          <w:ilvl w:val="0"/>
          <w:numId w:val="46"/>
        </w:numPr>
        <w:spacing w:line="276" w:lineRule="auto"/>
        <w:jc w:val="both"/>
      </w:pPr>
      <w:r w:rsidRPr="00724709">
        <w:t>të m</w:t>
      </w:r>
      <w:r>
        <w:t>os jetë i</w:t>
      </w:r>
      <w:r w:rsidRPr="00724709">
        <w:t xml:space="preserve"> punësuar në shërbimin civil</w:t>
      </w:r>
      <w:r>
        <w:t>, të mos jetë i</w:t>
      </w:r>
      <w:r w:rsidRPr="00724709">
        <w:t xml:space="preserve"> larguar nga shërbimi civil si rrjedhojë e masave disiplinore dhe të mos kenë masa disiplinore në fuqi</w:t>
      </w:r>
      <w:r>
        <w:t>.</w:t>
      </w:r>
    </w:p>
    <w:p w14:paraId="633DC67B" w14:textId="77777777" w:rsidR="007E4F84" w:rsidRPr="00724709" w:rsidRDefault="007E4F84" w:rsidP="007E4F84">
      <w:pPr>
        <w:spacing w:line="276" w:lineRule="auto"/>
        <w:jc w:val="both"/>
      </w:pPr>
    </w:p>
    <w:p w14:paraId="53F45AF0" w14:textId="77777777" w:rsidR="007E4F84" w:rsidRDefault="007E4F84" w:rsidP="007E4F84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Pr="005B0BC9">
        <w:rPr>
          <w:b/>
          <w:bCs/>
        </w:rPr>
        <w:t xml:space="preserve">Për </w:t>
      </w:r>
      <w:r w:rsidRPr="00810A7A">
        <w:rPr>
          <w:b/>
          <w:bCs/>
        </w:rPr>
        <w:t xml:space="preserve">Kandidatët për ekspert i jashtëm të </w:t>
      </w:r>
      <w:r w:rsidRPr="00355FEB">
        <w:rPr>
          <w:b/>
          <w:bCs/>
        </w:rPr>
        <w:t>Pranimit për kategorinë e lartë drejtuese</w:t>
      </w:r>
      <w:r w:rsidRPr="005B0BC9">
        <w:rPr>
          <w:b/>
          <w:bCs/>
        </w:rPr>
        <w:t>, duhet të dorëzohen dokumentet në vijim:</w:t>
      </w:r>
      <w:r>
        <w:rPr>
          <w:b/>
          <w:bCs/>
        </w:rPr>
        <w:t xml:space="preserve">  </w:t>
      </w:r>
    </w:p>
    <w:p w14:paraId="6051857F" w14:textId="77777777" w:rsidR="007E4F84" w:rsidRPr="005B0BC9" w:rsidRDefault="007E4F84" w:rsidP="007E4F84">
      <w:pPr>
        <w:jc w:val="both"/>
        <w:rPr>
          <w:b/>
          <w:bCs/>
        </w:rPr>
      </w:pPr>
    </w:p>
    <w:p w14:paraId="327B50F3" w14:textId="77777777" w:rsidR="007E4F84" w:rsidRPr="00785EBC" w:rsidRDefault="007E4F84" w:rsidP="007E4F84">
      <w:pPr>
        <w:numPr>
          <w:ilvl w:val="0"/>
          <w:numId w:val="45"/>
        </w:numPr>
        <w:jc w:val="both"/>
      </w:pPr>
      <w:r w:rsidRPr="00785EBC">
        <w:t>Biografinë (CV-në)</w:t>
      </w:r>
      <w:r>
        <w:t>;</w:t>
      </w:r>
    </w:p>
    <w:p w14:paraId="3FDD3EC3" w14:textId="77777777" w:rsidR="007E4F84" w:rsidRDefault="007E4F84" w:rsidP="007E4F84">
      <w:pPr>
        <w:numPr>
          <w:ilvl w:val="0"/>
          <w:numId w:val="45"/>
        </w:numPr>
        <w:jc w:val="both"/>
      </w:pPr>
      <w:r w:rsidRPr="00785EBC">
        <w:lastRenderedPageBreak/>
        <w:t>Dëshminë e kualifikimit profesional (diplomën e fakultetit)</w:t>
      </w:r>
      <w:r>
        <w:t>. P</w:t>
      </w:r>
      <w:r w:rsidRPr="00724709">
        <w:t xml:space="preserve">ër </w:t>
      </w:r>
      <w:r>
        <w:t xml:space="preserve">diplomat e pranuara </w:t>
      </w:r>
      <w:r w:rsidRPr="00724709">
        <w:t xml:space="preserve">jashtë vendit duhet të </w:t>
      </w:r>
      <w:r>
        <w:t>bashkëngjitet</w:t>
      </w:r>
      <w:r w:rsidRPr="00724709">
        <w:t xml:space="preserve"> nostrifikimi i diplomës</w:t>
      </w:r>
      <w:r>
        <w:t>;</w:t>
      </w:r>
    </w:p>
    <w:p w14:paraId="25BD996E" w14:textId="77777777" w:rsidR="007E4F84" w:rsidRPr="00785EBC" w:rsidRDefault="007E4F84" w:rsidP="007E4F84">
      <w:pPr>
        <w:numPr>
          <w:ilvl w:val="0"/>
          <w:numId w:val="45"/>
        </w:numPr>
        <w:jc w:val="both"/>
      </w:pPr>
      <w:r>
        <w:t>Dëshmitë p</w:t>
      </w:r>
      <w:r w:rsidRPr="00470F38">
        <w:t>ë</w:t>
      </w:r>
      <w:r>
        <w:t xml:space="preserve">r </w:t>
      </w:r>
      <w:r w:rsidRPr="00785EBC">
        <w:t>përvojë</w:t>
      </w:r>
      <w:r>
        <w:t>n profesionale dhe p</w:t>
      </w:r>
      <w:r w:rsidRPr="00470F38">
        <w:t>ë</w:t>
      </w:r>
      <w:r>
        <w:t>rvoj</w:t>
      </w:r>
      <w:r w:rsidRPr="00470F38">
        <w:t>ë</w:t>
      </w:r>
      <w:r>
        <w:t xml:space="preserve">n </w:t>
      </w:r>
      <w:proofErr w:type="spellStart"/>
      <w:r>
        <w:t>menaxheriale</w:t>
      </w:r>
      <w:proofErr w:type="spellEnd"/>
      <w:r>
        <w:t xml:space="preserve"> n</w:t>
      </w:r>
      <w:r w:rsidRPr="00470F38">
        <w:t>ë</w:t>
      </w:r>
      <w:r>
        <w:t xml:space="preserve"> pozitat e nivelit drejtues</w:t>
      </w:r>
      <w:r w:rsidRPr="00785EBC">
        <w:t>;</w:t>
      </w:r>
    </w:p>
    <w:p w14:paraId="75B3DB96" w14:textId="77777777" w:rsidR="007E4F84" w:rsidRPr="00C15775" w:rsidRDefault="007E4F84" w:rsidP="007E4F84">
      <w:pPr>
        <w:numPr>
          <w:ilvl w:val="0"/>
          <w:numId w:val="45"/>
        </w:numPr>
        <w:jc w:val="both"/>
      </w:pPr>
      <w:r w:rsidRPr="00C15775">
        <w:t>Deklarat</w:t>
      </w:r>
      <w:r w:rsidRPr="00470F38">
        <w:t>ë</w:t>
      </w:r>
      <w:r>
        <w:t>n</w:t>
      </w:r>
      <w:r w:rsidRPr="00C15775">
        <w:t xml:space="preserve"> me shkrim që nuk ka qenë anëtar </w:t>
      </w:r>
      <w:r>
        <w:t xml:space="preserve">i </w:t>
      </w:r>
      <w:r w:rsidRPr="00C15775">
        <w:t>organeve drejtuese të ndonjë partie politike të paktën</w:t>
      </w:r>
      <w:r>
        <w:t xml:space="preserve"> në pesë (5) vitet e fundit</w:t>
      </w:r>
      <w:r w:rsidRPr="00C15775">
        <w:t>;</w:t>
      </w:r>
    </w:p>
    <w:p w14:paraId="0FFC0667" w14:textId="77777777" w:rsidR="007E4F84" w:rsidRPr="00785EBC" w:rsidRDefault="007E4F84" w:rsidP="007E4F84">
      <w:pPr>
        <w:numPr>
          <w:ilvl w:val="0"/>
          <w:numId w:val="45"/>
        </w:numPr>
        <w:jc w:val="both"/>
        <w:rPr>
          <w:strike/>
        </w:rPr>
      </w:pPr>
      <w:r w:rsidRPr="00785EBC">
        <w:t>Certifikat</w:t>
      </w:r>
      <w:r w:rsidRPr="00470F38">
        <w:t>ë</w:t>
      </w:r>
      <w:r>
        <w:t>n</w:t>
      </w:r>
      <w:r w:rsidRPr="00785EBC">
        <w:t xml:space="preserve"> </w:t>
      </w:r>
      <w:r>
        <w:t>e gjendjes penale t</w:t>
      </w:r>
      <w:r w:rsidRPr="008E7B80">
        <w:t>ë</w:t>
      </w:r>
      <w:r>
        <w:t xml:space="preserve"> l</w:t>
      </w:r>
      <w:r w:rsidRPr="008E7B80">
        <w:t>ë</w:t>
      </w:r>
      <w:r>
        <w:t>shuar nga gjykata kompetente jo më të vjetër se gjashtë (6) muaj;</w:t>
      </w:r>
    </w:p>
    <w:p w14:paraId="528E491A" w14:textId="77777777" w:rsidR="007E4F84" w:rsidRDefault="007E4F84" w:rsidP="007E4F84">
      <w:pPr>
        <w:numPr>
          <w:ilvl w:val="0"/>
          <w:numId w:val="45"/>
        </w:numPr>
        <w:jc w:val="both"/>
      </w:pPr>
      <w:r w:rsidRPr="006375CF">
        <w:t>Deklarat</w:t>
      </w:r>
      <w:r w:rsidRPr="00470F38">
        <w:t>ë</w:t>
      </w:r>
      <w:r>
        <w:t>n</w:t>
      </w:r>
      <w:r w:rsidRPr="006375CF">
        <w:t xml:space="preserve"> me shkrim q</w:t>
      </w:r>
      <w:r w:rsidRPr="00F63EF8">
        <w:t>ë</w:t>
      </w:r>
      <w:r w:rsidRPr="006375CF">
        <w:t xml:space="preserve"> nuk është i punësuar në shërbimin civil, që nuk është i larguar nga shërbimi civil si rrje</w:t>
      </w:r>
      <w:r>
        <w:t>dhojë e masave disiplinore dhe q</w:t>
      </w:r>
      <w:r w:rsidRPr="006375CF">
        <w:t xml:space="preserve">ë </w:t>
      </w:r>
      <w:r>
        <w:t>nuk ka</w:t>
      </w:r>
      <w:r w:rsidRPr="006375CF">
        <w:t xml:space="preserve"> masa disiplinore në fuqi</w:t>
      </w:r>
      <w:r>
        <w:t>;</w:t>
      </w:r>
      <w:r w:rsidRPr="008627C6">
        <w:t xml:space="preserve"> </w:t>
      </w:r>
    </w:p>
    <w:p w14:paraId="37974050" w14:textId="77777777" w:rsidR="007E4F84" w:rsidRPr="00724709" w:rsidRDefault="007E4F84" w:rsidP="007E4F84">
      <w:pPr>
        <w:numPr>
          <w:ilvl w:val="0"/>
          <w:numId w:val="45"/>
        </w:numPr>
        <w:jc w:val="both"/>
      </w:pPr>
      <w:r w:rsidRPr="00785EBC">
        <w:t>Kopj</w:t>
      </w:r>
      <w:r>
        <w:t>en</w:t>
      </w:r>
      <w:r w:rsidRPr="00785EBC">
        <w:t xml:space="preserve"> e letërnjoftimit</w:t>
      </w:r>
      <w:r>
        <w:t xml:space="preserve"> ose t</w:t>
      </w:r>
      <w:r w:rsidRPr="00713068">
        <w:t>ë</w:t>
      </w:r>
      <w:r>
        <w:t xml:space="preserve"> </w:t>
      </w:r>
      <w:r w:rsidRPr="00785EBC">
        <w:t>pasaportës</w:t>
      </w:r>
      <w:r>
        <w:t xml:space="preserve"> (me afat të vlefshëm me rastin e aplikimit). </w:t>
      </w:r>
    </w:p>
    <w:p w14:paraId="408B1D0C" w14:textId="77777777" w:rsidR="007E4F84" w:rsidRDefault="007E4F84" w:rsidP="007E4F84">
      <w:pPr>
        <w:jc w:val="both"/>
      </w:pPr>
    </w:p>
    <w:p w14:paraId="33E622FC" w14:textId="77777777" w:rsidR="007E4F84" w:rsidRDefault="007E4F84" w:rsidP="007E4F84">
      <w:pPr>
        <w:jc w:val="both"/>
      </w:pPr>
      <w:r w:rsidRPr="00810A7A">
        <w:rPr>
          <w:bCs/>
        </w:rPr>
        <w:t xml:space="preserve">Kandidatët për </w:t>
      </w:r>
      <w:r w:rsidRPr="00810A7A">
        <w:rPr>
          <w:bCs/>
          <w:iCs/>
        </w:rPr>
        <w:t>ekspert i jashtëm</w:t>
      </w:r>
      <w:r w:rsidRPr="00AD7965">
        <w:t xml:space="preserve"> për kategorinë̈ e lartë drejtuese</w:t>
      </w:r>
      <w:r w:rsidRPr="00C47B51">
        <w:t xml:space="preserve"> si </w:t>
      </w:r>
      <w:r>
        <w:t>personalitet i pavarur</w:t>
      </w:r>
      <w:r w:rsidRPr="00C47B51">
        <w:t xml:space="preserve"> në </w:t>
      </w:r>
      <w:r>
        <w:t xml:space="preserve">Komisionin e Pranimit </w:t>
      </w:r>
      <w:r w:rsidRPr="00AD7965">
        <w:t>për kategorinë̈ e lartë drejtuese</w:t>
      </w:r>
      <w:r w:rsidRPr="00C47B51">
        <w:t xml:space="preserve">, përfiton një pagesë fikse prej dyqind e pesëdhjetë (250.00) Euro për procedurë </w:t>
      </w:r>
      <w:r>
        <w:t>të rekrutimit</w:t>
      </w:r>
      <w:r w:rsidRPr="00C47B51">
        <w:t xml:space="preserve">, </w:t>
      </w:r>
      <w:r>
        <w:t xml:space="preserve">në pajtim me dispozitat e nenit 23 paragrafit 4 të </w:t>
      </w:r>
      <w:r w:rsidRPr="00785EBC">
        <w:t>Rregullores</w:t>
      </w:r>
      <w:r>
        <w:t xml:space="preserve"> (QRK)</w:t>
      </w:r>
      <w:r w:rsidRPr="00785EBC">
        <w:t xml:space="preserve"> </w:t>
      </w:r>
      <w:r>
        <w:t>N</w:t>
      </w:r>
      <w:r w:rsidRPr="00785EBC">
        <w:t>r.</w:t>
      </w:r>
      <w:r>
        <w:t xml:space="preserve"> 15/2023</w:t>
      </w:r>
      <w:r w:rsidRPr="00785EBC">
        <w:t xml:space="preserve"> për </w:t>
      </w:r>
      <w:r>
        <w:t>Procedurat e Pranimit në Shërbimin Civil.</w:t>
      </w:r>
    </w:p>
    <w:p w14:paraId="1ED8FE48" w14:textId="77777777" w:rsidR="007E4F84" w:rsidRDefault="007E4F84" w:rsidP="007E4F84">
      <w:pPr>
        <w:jc w:val="both"/>
      </w:pPr>
    </w:p>
    <w:p w14:paraId="059FD6BE" w14:textId="0AF7CF8E" w:rsidR="007E4F84" w:rsidRDefault="007E4F84" w:rsidP="007E4F84">
      <w:pPr>
        <w:jc w:val="both"/>
        <w:rPr>
          <w:b/>
          <w:bCs/>
        </w:rPr>
      </w:pPr>
      <w:r w:rsidRPr="005B0BC9">
        <w:rPr>
          <w:b/>
          <w:bCs/>
        </w:rPr>
        <w:t xml:space="preserve">Afati për dorëzimin e </w:t>
      </w:r>
      <w:r>
        <w:rPr>
          <w:b/>
          <w:bCs/>
        </w:rPr>
        <w:t xml:space="preserve">CV-së, dhe dokumenteve përcjellëse sipas pikët 1 dhe 2 të kësaj thirrje publike </w:t>
      </w:r>
      <w:r w:rsidRPr="005B0BC9">
        <w:rPr>
          <w:b/>
          <w:bCs/>
        </w:rPr>
        <w:t xml:space="preserve">për </w:t>
      </w:r>
      <w:r>
        <w:rPr>
          <w:b/>
          <w:bCs/>
        </w:rPr>
        <w:t>an</w:t>
      </w:r>
      <w:r w:rsidRPr="00481180">
        <w:rPr>
          <w:b/>
          <w:bCs/>
        </w:rPr>
        <w:t>ë</w:t>
      </w:r>
      <w:r>
        <w:rPr>
          <w:b/>
          <w:bCs/>
        </w:rPr>
        <w:t>tar t</w:t>
      </w:r>
      <w:r w:rsidRPr="00481180">
        <w:rPr>
          <w:b/>
          <w:bCs/>
        </w:rPr>
        <w:t>ë</w:t>
      </w:r>
      <w:r w:rsidRPr="005B0BC9">
        <w:rPr>
          <w:b/>
          <w:bCs/>
        </w:rPr>
        <w:t xml:space="preserve"> </w:t>
      </w:r>
      <w:r>
        <w:rPr>
          <w:b/>
          <w:bCs/>
        </w:rPr>
        <w:t xml:space="preserve">Komisionit të </w:t>
      </w:r>
      <w:r w:rsidRPr="00AD7965">
        <w:rPr>
          <w:b/>
          <w:bCs/>
        </w:rPr>
        <w:t>Pranimit për kategorinë̈ e lartë drejtuese</w:t>
      </w:r>
      <w:r w:rsidRPr="005B0BC9">
        <w:rPr>
          <w:b/>
          <w:bCs/>
        </w:rPr>
        <w:t xml:space="preserve">, është i hapur nga data </w:t>
      </w:r>
      <w:r w:rsidR="00431BB4">
        <w:rPr>
          <w:b/>
          <w:bCs/>
        </w:rPr>
        <w:t>1</w:t>
      </w:r>
      <w:r w:rsidR="003F6175">
        <w:rPr>
          <w:b/>
          <w:bCs/>
        </w:rPr>
        <w:t>2.04.</w:t>
      </w:r>
      <w:r w:rsidRPr="005B0BC9">
        <w:rPr>
          <w:b/>
          <w:bCs/>
        </w:rPr>
        <w:t>202</w:t>
      </w:r>
      <w:r>
        <w:rPr>
          <w:b/>
          <w:bCs/>
        </w:rPr>
        <w:t>4</w:t>
      </w:r>
      <w:r w:rsidRPr="005B0BC9">
        <w:rPr>
          <w:b/>
          <w:bCs/>
        </w:rPr>
        <w:t xml:space="preserve"> deri më datë </w:t>
      </w:r>
      <w:r w:rsidR="00431BB4">
        <w:rPr>
          <w:b/>
          <w:bCs/>
        </w:rPr>
        <w:t>1</w:t>
      </w:r>
      <w:r w:rsidR="003F6175">
        <w:rPr>
          <w:b/>
          <w:bCs/>
        </w:rPr>
        <w:t>8.04.</w:t>
      </w:r>
      <w:r w:rsidRPr="005B0BC9">
        <w:rPr>
          <w:b/>
          <w:bCs/>
        </w:rPr>
        <w:t>202</w:t>
      </w:r>
      <w:r>
        <w:rPr>
          <w:b/>
          <w:bCs/>
        </w:rPr>
        <w:t>4</w:t>
      </w:r>
      <w:r w:rsidRPr="005B0BC9">
        <w:rPr>
          <w:b/>
          <w:bCs/>
        </w:rPr>
        <w:t>.</w:t>
      </w:r>
    </w:p>
    <w:p w14:paraId="5FFDEE8B" w14:textId="77777777" w:rsidR="007E4F84" w:rsidRDefault="007E4F84" w:rsidP="007E4F84">
      <w:pPr>
        <w:jc w:val="both"/>
        <w:rPr>
          <w:b/>
          <w:bCs/>
        </w:rPr>
      </w:pPr>
    </w:p>
    <w:p w14:paraId="2BB53B31" w14:textId="77777777" w:rsidR="007E4F84" w:rsidRPr="00810A7A" w:rsidRDefault="007E4F84" w:rsidP="007E4F84">
      <w:pPr>
        <w:jc w:val="both"/>
      </w:pPr>
      <w:r w:rsidRPr="00724709">
        <w:t>Për të gjithë të interesuarit ofrohen mundësi të barabarta</w:t>
      </w:r>
      <w:r>
        <w:t>.</w:t>
      </w:r>
    </w:p>
    <w:p w14:paraId="62AC8178" w14:textId="77777777" w:rsidR="007E4F84" w:rsidRDefault="007E4F84" w:rsidP="007E4F84">
      <w:pPr>
        <w:jc w:val="both"/>
        <w:rPr>
          <w:b/>
          <w:bCs/>
        </w:rPr>
      </w:pPr>
    </w:p>
    <w:p w14:paraId="0EEFBB0E" w14:textId="6F9CDE89" w:rsidR="007E4F84" w:rsidRDefault="007E4F84" w:rsidP="007E4F84">
      <w:pPr>
        <w:jc w:val="both"/>
      </w:pPr>
      <w:r>
        <w:t xml:space="preserve">Kandidatët e interesuar për aplikim për </w:t>
      </w:r>
      <w:r w:rsidRPr="00AD7965">
        <w:rPr>
          <w:b/>
          <w:bCs/>
          <w:i/>
          <w:iCs/>
        </w:rPr>
        <w:t>ekspert i jashtëm për</w:t>
      </w:r>
      <w:r w:rsidRPr="00AD7965">
        <w:rPr>
          <w:b/>
          <w:i/>
          <w:iCs/>
        </w:rPr>
        <w:t xml:space="preserve"> </w:t>
      </w:r>
      <w:r w:rsidRPr="00AD7965">
        <w:rPr>
          <w:b/>
          <w:bCs/>
          <w:i/>
          <w:iCs/>
        </w:rPr>
        <w:t>anëtarë të Komisionit të Pranimit për kategorinë̈ e lartë drejtuese</w:t>
      </w:r>
      <w:r>
        <w:t xml:space="preserve"> dokumentet e bashk</w:t>
      </w:r>
      <w:r w:rsidRPr="00E33F5B">
        <w:t>ë</w:t>
      </w:r>
      <w:r>
        <w:t xml:space="preserve">ngjitura </w:t>
      </w:r>
      <w:r w:rsidRPr="00724709">
        <w:t>mund t</w:t>
      </w:r>
      <w:r>
        <w:t>’i</w:t>
      </w:r>
      <w:r w:rsidRPr="00724709">
        <w:t xml:space="preserve"> </w:t>
      </w:r>
      <w:r>
        <w:t>d</w:t>
      </w:r>
      <w:r w:rsidRPr="00E33F5B">
        <w:t>ë</w:t>
      </w:r>
      <w:r>
        <w:t>rgojn</w:t>
      </w:r>
      <w:r w:rsidRPr="00E33F5B">
        <w:t>ë</w:t>
      </w:r>
      <w:r>
        <w:t xml:space="preserve"> </w:t>
      </w:r>
      <w:r w:rsidRPr="00724709">
        <w:t>përmes postës elektronike në e</w:t>
      </w:r>
      <w:r>
        <w:t>-</w:t>
      </w:r>
      <w:proofErr w:type="spellStart"/>
      <w:r w:rsidRPr="00724709">
        <w:t>ma</w:t>
      </w:r>
      <w:r>
        <w:t>i</w:t>
      </w:r>
      <w:r w:rsidRPr="00724709">
        <w:t>l</w:t>
      </w:r>
      <w:proofErr w:type="spellEnd"/>
      <w:r w:rsidRPr="00724709">
        <w:t xml:space="preserve"> adresën: </w:t>
      </w:r>
      <w:hyperlink r:id="rId9" w:history="1">
        <w:r w:rsidR="003F6175" w:rsidRPr="00326FCE">
          <w:rPr>
            <w:rStyle w:val="Hyperlink"/>
          </w:rPr>
          <w:t>sabri.haxholli@rks-gov.net</w:t>
        </w:r>
      </w:hyperlink>
    </w:p>
    <w:p w14:paraId="4654479D" w14:textId="77777777" w:rsidR="003F6175" w:rsidRDefault="003F6175" w:rsidP="007E4F84">
      <w:pPr>
        <w:jc w:val="both"/>
      </w:pPr>
    </w:p>
    <w:p w14:paraId="7AEF2BC9" w14:textId="77777777" w:rsidR="003F6175" w:rsidRDefault="003F6175" w:rsidP="007E4F84">
      <w:pPr>
        <w:jc w:val="both"/>
      </w:pPr>
    </w:p>
    <w:p w14:paraId="41AE70A6" w14:textId="77777777" w:rsidR="003F6175" w:rsidRDefault="003F6175" w:rsidP="007E4F84">
      <w:pPr>
        <w:jc w:val="both"/>
      </w:pPr>
    </w:p>
    <w:p w14:paraId="1DE7AF20" w14:textId="77777777" w:rsidR="007E4F84" w:rsidRPr="00724709" w:rsidRDefault="007E4F84" w:rsidP="007E4F84">
      <w:pPr>
        <w:jc w:val="both"/>
      </w:pPr>
    </w:p>
    <w:p w14:paraId="25077717" w14:textId="287D3300" w:rsidR="007E4F84" w:rsidRDefault="007E4F84" w:rsidP="007E4F84">
      <w:pPr>
        <w:jc w:val="both"/>
      </w:pPr>
      <w:r w:rsidRPr="00724709">
        <w:t xml:space="preserve">Për informata shtesë mund të kontaktoni në nr. tel: </w:t>
      </w:r>
      <w:bookmarkStart w:id="3" w:name="_Hlk97937797"/>
      <w:r w:rsidR="003F6175">
        <w:t>038/200-13-508</w:t>
      </w:r>
      <w:r>
        <w:t xml:space="preserve"> </w:t>
      </w:r>
      <w:bookmarkEnd w:id="3"/>
      <w:r w:rsidRPr="00724709">
        <w:t xml:space="preserve">ose </w:t>
      </w:r>
      <w:r>
        <w:t>n</w:t>
      </w:r>
      <w:r w:rsidRPr="00C47B51">
        <w:t>ë</w:t>
      </w:r>
      <w:r>
        <w:t xml:space="preserve"> </w:t>
      </w:r>
      <w:r w:rsidR="00927CA3" w:rsidRPr="00724709">
        <w:t>ema</w:t>
      </w:r>
      <w:r w:rsidR="00927CA3">
        <w:t xml:space="preserve">l </w:t>
      </w:r>
      <w:r w:rsidRPr="00724709">
        <w:t>adres</w:t>
      </w:r>
      <w:r w:rsidRPr="00FC41AC">
        <w:t>ë</w:t>
      </w:r>
      <w:r>
        <w:t>n</w:t>
      </w:r>
      <w:r w:rsidRPr="00724709">
        <w:t>:</w:t>
      </w:r>
      <w:r w:rsidRPr="00E61814">
        <w:t xml:space="preserve"> </w:t>
      </w:r>
      <w:hyperlink r:id="rId10" w:history="1">
        <w:r w:rsidR="003F6175" w:rsidRPr="00326FCE">
          <w:rPr>
            <w:rStyle w:val="Hyperlink"/>
          </w:rPr>
          <w:t>sabri.haxholli@rks-gov.net</w:t>
        </w:r>
      </w:hyperlink>
    </w:p>
    <w:p w14:paraId="2A7063C1" w14:textId="77777777" w:rsidR="007E4F84" w:rsidRDefault="007E4F84" w:rsidP="007E4F84">
      <w:pPr>
        <w:jc w:val="both"/>
      </w:pPr>
    </w:p>
    <w:p w14:paraId="34AFB802" w14:textId="77777777" w:rsidR="007E4F84" w:rsidRDefault="007E4F84" w:rsidP="007E4F84">
      <w:pPr>
        <w:jc w:val="both"/>
      </w:pPr>
      <w:r>
        <w:t>Ju faleminderit!</w:t>
      </w:r>
    </w:p>
    <w:p w14:paraId="5432F6D9" w14:textId="77777777" w:rsidR="007E4F84" w:rsidRPr="00724709" w:rsidRDefault="007E4F84" w:rsidP="007E4F84">
      <w:pPr>
        <w:jc w:val="both"/>
      </w:pPr>
    </w:p>
    <w:p w14:paraId="4234BFAB" w14:textId="77777777" w:rsidR="007E4F84" w:rsidRPr="00724709" w:rsidRDefault="007E4F84" w:rsidP="007E4F84">
      <w:pPr>
        <w:jc w:val="both"/>
      </w:pPr>
      <w:r w:rsidRPr="00724709">
        <w:t xml:space="preserve"> </w:t>
      </w:r>
    </w:p>
    <w:p w14:paraId="7CA9DEFB" w14:textId="77777777" w:rsidR="007E4F84" w:rsidRPr="00724709" w:rsidRDefault="007E4F84" w:rsidP="007E4F84">
      <w:pPr>
        <w:jc w:val="both"/>
      </w:pPr>
    </w:p>
    <w:p w14:paraId="04E338EA" w14:textId="2CEB4D4B" w:rsidR="00B40081" w:rsidRPr="00B40081" w:rsidRDefault="00B40081" w:rsidP="007E4F84">
      <w:pPr>
        <w:pStyle w:val="Default"/>
        <w:jc w:val="both"/>
        <w:rPr>
          <w:color w:val="auto"/>
          <w:lang w:val="sq-AL"/>
        </w:rPr>
      </w:pPr>
    </w:p>
    <w:sectPr w:rsidR="00B40081" w:rsidRPr="00B40081" w:rsidSect="00F94F5A">
      <w:footerReference w:type="default" r:id="rId11"/>
      <w:pgSz w:w="12240" w:h="15840"/>
      <w:pgMar w:top="709" w:right="1276" w:bottom="284" w:left="1530" w:header="720" w:footer="36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64ED1" w14:textId="77777777" w:rsidR="00885E5F" w:rsidRDefault="00885E5F">
      <w:r>
        <w:separator/>
      </w:r>
    </w:p>
  </w:endnote>
  <w:endnote w:type="continuationSeparator" w:id="0">
    <w:p w14:paraId="220E06D3" w14:textId="77777777" w:rsidR="00885E5F" w:rsidRDefault="0088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A4900" w14:textId="77777777" w:rsidR="002662DB" w:rsidRPr="00AD638E" w:rsidRDefault="002662DB" w:rsidP="005179C9">
    <w:pPr>
      <w:pStyle w:val="Footer"/>
      <w:pBdr>
        <w:bottom w:val="single" w:sz="12" w:space="1" w:color="auto"/>
      </w:pBdr>
      <w:ind w:right="360"/>
      <w:jc w:val="center"/>
      <w:rPr>
        <w:rFonts w:ascii="Book Antiqua" w:hAnsi="Book Antiqua" w:cs="Book Antiqua"/>
      </w:rPr>
    </w:pPr>
    <w:r w:rsidRPr="00AD638E">
      <w:rPr>
        <w:rFonts w:ascii="Book Antiqua" w:hAnsi="Book Antiqua" w:cs="Book Antiqua"/>
      </w:rPr>
      <w:t xml:space="preserve">Faqe </w:t>
    </w:r>
    <w:r w:rsidRPr="00AD638E">
      <w:rPr>
        <w:rFonts w:ascii="Book Antiqua" w:hAnsi="Book Antiqua" w:cs="Book Antiqua"/>
      </w:rPr>
      <w:fldChar w:fldCharType="begin"/>
    </w:r>
    <w:r w:rsidRPr="00AD638E">
      <w:rPr>
        <w:rFonts w:ascii="Book Antiqua" w:hAnsi="Book Antiqua" w:cs="Book Antiqua"/>
      </w:rPr>
      <w:instrText xml:space="preserve"> PAGE </w:instrText>
    </w:r>
    <w:r w:rsidRPr="00AD638E">
      <w:rPr>
        <w:rFonts w:ascii="Book Antiqua" w:hAnsi="Book Antiqua" w:cs="Book Antiqua"/>
      </w:rPr>
      <w:fldChar w:fldCharType="separate"/>
    </w:r>
    <w:r w:rsidR="0029738C">
      <w:rPr>
        <w:rFonts w:ascii="Book Antiqua" w:hAnsi="Book Antiqua" w:cs="Book Antiqua"/>
        <w:noProof/>
      </w:rPr>
      <w:t>2</w:t>
    </w:r>
    <w:r w:rsidRPr="00AD638E">
      <w:rPr>
        <w:rFonts w:ascii="Book Antiqua" w:hAnsi="Book Antiqua" w:cs="Book Antiqua"/>
      </w:rPr>
      <w:fldChar w:fldCharType="end"/>
    </w:r>
    <w:r w:rsidRPr="00AD638E">
      <w:rPr>
        <w:rFonts w:ascii="Book Antiqua" w:hAnsi="Book Antiqua" w:cs="Book Antiqua"/>
      </w:rPr>
      <w:t xml:space="preserve"> nga </w:t>
    </w:r>
    <w:r w:rsidRPr="00AD638E">
      <w:rPr>
        <w:rFonts w:ascii="Book Antiqua" w:hAnsi="Book Antiqua" w:cs="Book Antiqua"/>
      </w:rPr>
      <w:fldChar w:fldCharType="begin"/>
    </w:r>
    <w:r w:rsidRPr="00AD638E">
      <w:rPr>
        <w:rFonts w:ascii="Book Antiqua" w:hAnsi="Book Antiqua" w:cs="Book Antiqua"/>
      </w:rPr>
      <w:instrText xml:space="preserve"> NUMPAGES </w:instrText>
    </w:r>
    <w:r w:rsidRPr="00AD638E">
      <w:rPr>
        <w:rFonts w:ascii="Book Antiqua" w:hAnsi="Book Antiqua" w:cs="Book Antiqua"/>
      </w:rPr>
      <w:fldChar w:fldCharType="separate"/>
    </w:r>
    <w:r w:rsidR="0029738C">
      <w:rPr>
        <w:rFonts w:ascii="Book Antiqua" w:hAnsi="Book Antiqua" w:cs="Book Antiqua"/>
        <w:noProof/>
      </w:rPr>
      <w:t>2</w:t>
    </w:r>
    <w:r w:rsidRPr="00AD638E">
      <w:rPr>
        <w:rFonts w:ascii="Book Antiqua" w:hAnsi="Book Antiqua" w:cs="Book Antiqua"/>
      </w:rPr>
      <w:fldChar w:fldCharType="end"/>
    </w:r>
  </w:p>
  <w:p w14:paraId="29FF413E" w14:textId="77777777" w:rsidR="002662DB" w:rsidRPr="00AD638E" w:rsidRDefault="002662DB" w:rsidP="005179C9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</w:p>
  <w:p w14:paraId="4076C2DC" w14:textId="77777777" w:rsidR="002662DB" w:rsidRPr="00AD638E" w:rsidRDefault="002662DB" w:rsidP="005179C9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>Adresa: Kazerma “Adem Jashari”</w:t>
    </w:r>
    <w:r w:rsidRPr="00AD638E">
      <w:rPr>
        <w:rFonts w:ascii="Book Antiqua" w:hAnsi="Book Antiqua" w:cs="Book Antiqua"/>
        <w:color w:val="808080"/>
        <w:sz w:val="16"/>
        <w:szCs w:val="16"/>
      </w:rPr>
      <w:t xml:space="preserve"> Prishtinë-Kosovë</w:t>
    </w:r>
  </w:p>
  <w:p w14:paraId="271E5BDF" w14:textId="4260676F" w:rsidR="002662DB" w:rsidRPr="00AD638E" w:rsidRDefault="002662DB" w:rsidP="005179C9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 xml:space="preserve">Telefon/Faks: 038 200 13 </w:t>
    </w:r>
    <w:r w:rsidR="00663BB7">
      <w:rPr>
        <w:rFonts w:ascii="Book Antiqua" w:hAnsi="Book Antiqua" w:cs="Book Antiqua"/>
        <w:color w:val="808080"/>
        <w:sz w:val="16"/>
        <w:szCs w:val="16"/>
      </w:rPr>
      <w:t>5</w:t>
    </w:r>
    <w:r w:rsidR="00431BB4">
      <w:rPr>
        <w:rFonts w:ascii="Book Antiqua" w:hAnsi="Book Antiqua" w:cs="Book Antiqua"/>
        <w:color w:val="808080"/>
        <w:sz w:val="16"/>
        <w:szCs w:val="16"/>
      </w:rPr>
      <w:t>08</w:t>
    </w:r>
  </w:p>
  <w:p w14:paraId="52B74DB5" w14:textId="77777777" w:rsidR="002662DB" w:rsidRPr="00AD638E" w:rsidRDefault="00885E5F" w:rsidP="005179C9">
    <w:pPr>
      <w:pStyle w:val="Footer"/>
      <w:jc w:val="center"/>
      <w:rPr>
        <w:rFonts w:ascii="Book Antiqua" w:hAnsi="Book Antiqua" w:cs="Book Antiqua"/>
        <w:color w:val="808080"/>
        <w:sz w:val="16"/>
        <w:szCs w:val="16"/>
      </w:rPr>
    </w:pPr>
    <w:hyperlink r:id="rId1" w:history="1">
      <w:r w:rsidR="00663BB7" w:rsidRPr="00CE22D9">
        <w:rPr>
          <w:rStyle w:val="Hyperlink"/>
          <w:rFonts w:ascii="Book Antiqua" w:hAnsi="Book Antiqua" w:cs="Book Antiqua"/>
          <w:sz w:val="16"/>
          <w:szCs w:val="16"/>
        </w:rPr>
        <w:t>http://mod.rks-gov.net</w:t>
      </w:r>
    </w:hyperlink>
    <w:r w:rsidR="002662DB">
      <w:rPr>
        <w:rFonts w:ascii="Book Antiqua" w:hAnsi="Book Antiqua" w:cs="Book Antiqua"/>
        <w:color w:val="808080"/>
        <w:sz w:val="16"/>
        <w:szCs w:val="16"/>
      </w:rPr>
      <w:t xml:space="preserve"> </w:t>
    </w:r>
    <w:r w:rsidR="002662DB" w:rsidRPr="00AD638E">
      <w:rPr>
        <w:rFonts w:ascii="Book Antiqua" w:hAnsi="Book Antiqua" w:cs="Book Antiqua"/>
        <w:color w:val="808080"/>
        <w:sz w:val="16"/>
        <w:szCs w:val="16"/>
      </w:rPr>
      <w:t xml:space="preserve">, </w:t>
    </w:r>
    <w:r w:rsidR="002662DB" w:rsidRPr="00AD638E">
      <w:rPr>
        <w:rFonts w:ascii="Book Antiqua" w:hAnsi="Book Antiqua" w:cs="Book Antiqua"/>
        <w:sz w:val="16"/>
        <w:szCs w:val="16"/>
      </w:rPr>
      <w:t>E-</w:t>
    </w:r>
    <w:proofErr w:type="spellStart"/>
    <w:r w:rsidR="002662DB" w:rsidRPr="00AD638E">
      <w:rPr>
        <w:rFonts w:ascii="Book Antiqua" w:hAnsi="Book Antiqua" w:cs="Book Antiqua"/>
        <w:sz w:val="16"/>
        <w:szCs w:val="16"/>
      </w:rPr>
      <w:t>mail</w:t>
    </w:r>
    <w:proofErr w:type="spellEnd"/>
    <w:r w:rsidR="002662DB" w:rsidRPr="00AD638E">
      <w:rPr>
        <w:rFonts w:ascii="Book Antiqua" w:hAnsi="Book Antiqua" w:cs="Book Antiqua"/>
        <w:sz w:val="16"/>
        <w:szCs w:val="16"/>
      </w:rPr>
      <w:t xml:space="preserve">: </w:t>
    </w:r>
    <w:hyperlink r:id="rId2" w:history="1"/>
  </w:p>
  <w:p w14:paraId="5D2CEE78" w14:textId="77777777" w:rsidR="002662DB" w:rsidRPr="00AD638E" w:rsidRDefault="00663BB7" w:rsidP="00663BB7">
    <w:pPr>
      <w:pStyle w:val="Footer"/>
      <w:tabs>
        <w:tab w:val="clear" w:pos="8640"/>
        <w:tab w:val="left" w:pos="5040"/>
        <w:tab w:val="left" w:pos="5760"/>
      </w:tabs>
      <w:ind w:right="360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ab/>
    </w:r>
    <w:r>
      <w:rPr>
        <w:rFonts w:ascii="Book Antiqua" w:hAnsi="Book Antiqua" w:cs="Book Antiqua"/>
        <w:color w:val="808080"/>
        <w:sz w:val="16"/>
        <w:szCs w:val="16"/>
      </w:rPr>
      <w:tab/>
    </w:r>
    <w:r>
      <w:rPr>
        <w:rFonts w:ascii="Book Antiqua" w:hAnsi="Book Antiqua" w:cs="Book Antiqua"/>
        <w:color w:val="808080"/>
        <w:sz w:val="16"/>
        <w:szCs w:val="16"/>
      </w:rPr>
      <w:tab/>
    </w:r>
    <w:r>
      <w:rPr>
        <w:rFonts w:ascii="Book Antiqua" w:hAnsi="Book Antiqua" w:cs="Book Antiqua"/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63956" w14:textId="77777777" w:rsidR="00885E5F" w:rsidRDefault="00885E5F">
      <w:r>
        <w:separator/>
      </w:r>
    </w:p>
  </w:footnote>
  <w:footnote w:type="continuationSeparator" w:id="0">
    <w:p w14:paraId="5CB16985" w14:textId="77777777" w:rsidR="00885E5F" w:rsidRDefault="00885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3AEA"/>
    <w:multiLevelType w:val="hybridMultilevel"/>
    <w:tmpl w:val="710A16D8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44A03"/>
    <w:multiLevelType w:val="hybridMultilevel"/>
    <w:tmpl w:val="2BCC9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5DC4"/>
    <w:multiLevelType w:val="hybridMultilevel"/>
    <w:tmpl w:val="031C9334"/>
    <w:lvl w:ilvl="0" w:tplc="041C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>
    <w:nsid w:val="0F0615B4"/>
    <w:multiLevelType w:val="hybridMultilevel"/>
    <w:tmpl w:val="AF42280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12D00"/>
    <w:multiLevelType w:val="hybridMultilevel"/>
    <w:tmpl w:val="43B2528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81180"/>
    <w:multiLevelType w:val="hybridMultilevel"/>
    <w:tmpl w:val="53682D4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60A30"/>
    <w:multiLevelType w:val="hybridMultilevel"/>
    <w:tmpl w:val="E5081CB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960ED"/>
    <w:multiLevelType w:val="hybridMultilevel"/>
    <w:tmpl w:val="A39E8DAE"/>
    <w:lvl w:ilvl="0" w:tplc="C95A11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1E5718"/>
    <w:multiLevelType w:val="hybridMultilevel"/>
    <w:tmpl w:val="E304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F0138"/>
    <w:multiLevelType w:val="hybridMultilevel"/>
    <w:tmpl w:val="FE2A1FEA"/>
    <w:lvl w:ilvl="0" w:tplc="041C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>
    <w:nsid w:val="37753AE8"/>
    <w:multiLevelType w:val="hybridMultilevel"/>
    <w:tmpl w:val="30CC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64851"/>
    <w:multiLevelType w:val="hybridMultilevel"/>
    <w:tmpl w:val="02943E5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755DC"/>
    <w:multiLevelType w:val="hybridMultilevel"/>
    <w:tmpl w:val="8FBCB83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FF63C5"/>
    <w:multiLevelType w:val="hybridMultilevel"/>
    <w:tmpl w:val="96F8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377DE"/>
    <w:multiLevelType w:val="hybridMultilevel"/>
    <w:tmpl w:val="A5482D7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E07DA"/>
    <w:multiLevelType w:val="hybridMultilevel"/>
    <w:tmpl w:val="91388B4E"/>
    <w:lvl w:ilvl="0" w:tplc="A224D6EA">
      <w:start w:val="1"/>
      <w:numFmt w:val="decimal"/>
      <w:lvlText w:val="%1."/>
      <w:lvlJc w:val="left"/>
      <w:pPr>
        <w:ind w:left="1080" w:hanging="360"/>
      </w:pPr>
      <w:rPr>
        <w:rFonts w:hint="default"/>
        <w:color w:val="323130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B64B69"/>
    <w:multiLevelType w:val="hybridMultilevel"/>
    <w:tmpl w:val="708ABF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FC0B5B"/>
    <w:multiLevelType w:val="hybridMultilevel"/>
    <w:tmpl w:val="38A0A94A"/>
    <w:lvl w:ilvl="0" w:tplc="9F68E712">
      <w:start w:val="4"/>
      <w:numFmt w:val="bullet"/>
      <w:lvlText w:val="-"/>
      <w:lvlJc w:val="left"/>
      <w:pPr>
        <w:ind w:left="1140" w:hanging="360"/>
      </w:pPr>
      <w:rPr>
        <w:rFonts w:ascii="G" w:eastAsia="Times New Roman" w:hAnsi="G" w:cs="G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512000B3"/>
    <w:multiLevelType w:val="hybridMultilevel"/>
    <w:tmpl w:val="04D8422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B04688"/>
    <w:multiLevelType w:val="hybridMultilevel"/>
    <w:tmpl w:val="4A3C3F2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A3AFC"/>
    <w:multiLevelType w:val="hybridMultilevel"/>
    <w:tmpl w:val="AEEE7438"/>
    <w:lvl w:ilvl="0" w:tplc="CF4E72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6513106"/>
    <w:multiLevelType w:val="hybridMultilevel"/>
    <w:tmpl w:val="16E0E2BC"/>
    <w:lvl w:ilvl="0" w:tplc="C4C2EE3C">
      <w:numFmt w:val="bullet"/>
      <w:lvlText w:val="-"/>
      <w:lvlJc w:val="left"/>
      <w:pPr>
        <w:ind w:left="1080" w:hanging="360"/>
      </w:pPr>
      <w:rPr>
        <w:rFonts w:ascii="Book Antiqua" w:eastAsia="MS Mincho" w:hAnsi="Book Antiqua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A75E15"/>
    <w:multiLevelType w:val="hybridMultilevel"/>
    <w:tmpl w:val="18061DB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A61B52"/>
    <w:multiLevelType w:val="hybridMultilevel"/>
    <w:tmpl w:val="85FA5600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4525E"/>
    <w:multiLevelType w:val="hybridMultilevel"/>
    <w:tmpl w:val="56FA2594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23130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226DAB"/>
    <w:multiLevelType w:val="hybridMultilevel"/>
    <w:tmpl w:val="117E781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97C9D"/>
    <w:multiLevelType w:val="hybridMultilevel"/>
    <w:tmpl w:val="C726A94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>
    <w:nsid w:val="6A017A39"/>
    <w:multiLevelType w:val="hybridMultilevel"/>
    <w:tmpl w:val="BA54A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D2C70"/>
    <w:multiLevelType w:val="hybridMultilevel"/>
    <w:tmpl w:val="1B48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B52A9B"/>
    <w:multiLevelType w:val="hybridMultilevel"/>
    <w:tmpl w:val="0BD898B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A4885"/>
    <w:multiLevelType w:val="hybridMultilevel"/>
    <w:tmpl w:val="ACE087DC"/>
    <w:lvl w:ilvl="0" w:tplc="C4C2EE3C">
      <w:numFmt w:val="bullet"/>
      <w:lvlText w:val="-"/>
      <w:lvlJc w:val="left"/>
      <w:pPr>
        <w:ind w:left="1800" w:hanging="360"/>
      </w:pPr>
      <w:rPr>
        <w:rFonts w:ascii="Book Antiqua" w:eastAsia="MS Mincho" w:hAnsi="Book Antiqua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1B493F"/>
    <w:multiLevelType w:val="hybridMultilevel"/>
    <w:tmpl w:val="922C2CA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1D03E0"/>
    <w:multiLevelType w:val="hybridMultilevel"/>
    <w:tmpl w:val="E5B03DC0"/>
    <w:lvl w:ilvl="0" w:tplc="5A2826F4">
      <w:numFmt w:val="bullet"/>
      <w:lvlText w:val="-"/>
      <w:lvlJc w:val="left"/>
      <w:pPr>
        <w:ind w:left="1500" w:hanging="360"/>
      </w:pPr>
      <w:rPr>
        <w:rFonts w:ascii="G" w:eastAsia="Times New Roman" w:hAnsi="G" w:cs="G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7E4742C5"/>
    <w:multiLevelType w:val="hybridMultilevel"/>
    <w:tmpl w:val="7F686140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E56251"/>
    <w:multiLevelType w:val="hybridMultilevel"/>
    <w:tmpl w:val="0BBA279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1"/>
  </w:num>
  <w:num w:numId="5">
    <w:abstractNumId w:val="28"/>
  </w:num>
  <w:num w:numId="6">
    <w:abstractNumId w:val="6"/>
  </w:num>
  <w:num w:numId="7">
    <w:abstractNumId w:val="28"/>
  </w:num>
  <w:num w:numId="8">
    <w:abstractNumId w:val="6"/>
  </w:num>
  <w:num w:numId="9">
    <w:abstractNumId w:val="28"/>
  </w:num>
  <w:num w:numId="10">
    <w:abstractNumId w:val="17"/>
  </w:num>
  <w:num w:numId="11">
    <w:abstractNumId w:val="32"/>
  </w:num>
  <w:num w:numId="12">
    <w:abstractNumId w:val="28"/>
  </w:num>
  <w:num w:numId="13">
    <w:abstractNumId w:val="6"/>
  </w:num>
  <w:num w:numId="14">
    <w:abstractNumId w:val="28"/>
  </w:num>
  <w:num w:numId="15">
    <w:abstractNumId w:val="6"/>
  </w:num>
  <w:num w:numId="16">
    <w:abstractNumId w:val="28"/>
  </w:num>
  <w:num w:numId="17">
    <w:abstractNumId w:val="28"/>
  </w:num>
  <w:num w:numId="18">
    <w:abstractNumId w:val="28"/>
  </w:num>
  <w:num w:numId="19">
    <w:abstractNumId w:val="19"/>
  </w:num>
  <w:num w:numId="20">
    <w:abstractNumId w:val="22"/>
  </w:num>
  <w:num w:numId="21">
    <w:abstractNumId w:val="8"/>
  </w:num>
  <w:num w:numId="22">
    <w:abstractNumId w:val="1"/>
  </w:num>
  <w:num w:numId="23">
    <w:abstractNumId w:val="29"/>
  </w:num>
  <w:num w:numId="24">
    <w:abstractNumId w:val="27"/>
  </w:num>
  <w:num w:numId="25">
    <w:abstractNumId w:val="0"/>
  </w:num>
  <w:num w:numId="26">
    <w:abstractNumId w:val="5"/>
  </w:num>
  <w:num w:numId="27">
    <w:abstractNumId w:val="14"/>
  </w:num>
  <w:num w:numId="28">
    <w:abstractNumId w:val="34"/>
  </w:num>
  <w:num w:numId="29">
    <w:abstractNumId w:val="33"/>
  </w:num>
  <w:num w:numId="30">
    <w:abstractNumId w:val="18"/>
  </w:num>
  <w:num w:numId="31">
    <w:abstractNumId w:val="4"/>
  </w:num>
  <w:num w:numId="32">
    <w:abstractNumId w:val="16"/>
  </w:num>
  <w:num w:numId="33">
    <w:abstractNumId w:val="2"/>
  </w:num>
  <w:num w:numId="34">
    <w:abstractNumId w:val="31"/>
  </w:num>
  <w:num w:numId="35">
    <w:abstractNumId w:val="21"/>
  </w:num>
  <w:num w:numId="36">
    <w:abstractNumId w:val="30"/>
  </w:num>
  <w:num w:numId="37">
    <w:abstractNumId w:val="26"/>
  </w:num>
  <w:num w:numId="38">
    <w:abstractNumId w:val="20"/>
  </w:num>
  <w:num w:numId="39">
    <w:abstractNumId w:val="29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4"/>
  </w:num>
  <w:num w:numId="43">
    <w:abstractNumId w:val="10"/>
  </w:num>
  <w:num w:numId="44">
    <w:abstractNumId w:val="13"/>
  </w:num>
  <w:num w:numId="45">
    <w:abstractNumId w:val="12"/>
  </w:num>
  <w:num w:numId="4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3B"/>
    <w:rsid w:val="00000DF9"/>
    <w:rsid w:val="00001266"/>
    <w:rsid w:val="0000146E"/>
    <w:rsid w:val="00002A77"/>
    <w:rsid w:val="000032EB"/>
    <w:rsid w:val="00003593"/>
    <w:rsid w:val="00003F96"/>
    <w:rsid w:val="00004502"/>
    <w:rsid w:val="00005332"/>
    <w:rsid w:val="00005BA4"/>
    <w:rsid w:val="000126CF"/>
    <w:rsid w:val="00012B22"/>
    <w:rsid w:val="00012D39"/>
    <w:rsid w:val="00015943"/>
    <w:rsid w:val="00016D9B"/>
    <w:rsid w:val="0002079F"/>
    <w:rsid w:val="00020C0A"/>
    <w:rsid w:val="00020E63"/>
    <w:rsid w:val="00021274"/>
    <w:rsid w:val="00021392"/>
    <w:rsid w:val="00022849"/>
    <w:rsid w:val="000235BC"/>
    <w:rsid w:val="00023FC6"/>
    <w:rsid w:val="0002465E"/>
    <w:rsid w:val="0002543E"/>
    <w:rsid w:val="000266B8"/>
    <w:rsid w:val="000268AE"/>
    <w:rsid w:val="00026CD7"/>
    <w:rsid w:val="00026D9D"/>
    <w:rsid w:val="000278C5"/>
    <w:rsid w:val="000304A4"/>
    <w:rsid w:val="00030FC9"/>
    <w:rsid w:val="000325B0"/>
    <w:rsid w:val="00032CBD"/>
    <w:rsid w:val="00033331"/>
    <w:rsid w:val="00033433"/>
    <w:rsid w:val="00033C35"/>
    <w:rsid w:val="00034A4F"/>
    <w:rsid w:val="00036F70"/>
    <w:rsid w:val="000370C1"/>
    <w:rsid w:val="00037342"/>
    <w:rsid w:val="00040C51"/>
    <w:rsid w:val="00041231"/>
    <w:rsid w:val="00041A1D"/>
    <w:rsid w:val="00042CF1"/>
    <w:rsid w:val="0004374F"/>
    <w:rsid w:val="000439B0"/>
    <w:rsid w:val="00044E47"/>
    <w:rsid w:val="000507F9"/>
    <w:rsid w:val="00053B1B"/>
    <w:rsid w:val="0005490C"/>
    <w:rsid w:val="00054975"/>
    <w:rsid w:val="00054ADE"/>
    <w:rsid w:val="000557AE"/>
    <w:rsid w:val="00055CB4"/>
    <w:rsid w:val="000604D3"/>
    <w:rsid w:val="0006117A"/>
    <w:rsid w:val="00061A3A"/>
    <w:rsid w:val="0006307F"/>
    <w:rsid w:val="000643A0"/>
    <w:rsid w:val="00064478"/>
    <w:rsid w:val="00064AA8"/>
    <w:rsid w:val="00065548"/>
    <w:rsid w:val="00066A50"/>
    <w:rsid w:val="00067BE4"/>
    <w:rsid w:val="00070317"/>
    <w:rsid w:val="00070577"/>
    <w:rsid w:val="000763CF"/>
    <w:rsid w:val="0007790C"/>
    <w:rsid w:val="00077929"/>
    <w:rsid w:val="00080330"/>
    <w:rsid w:val="00080364"/>
    <w:rsid w:val="000806F8"/>
    <w:rsid w:val="00080780"/>
    <w:rsid w:val="0008109F"/>
    <w:rsid w:val="000826A4"/>
    <w:rsid w:val="000844F4"/>
    <w:rsid w:val="00084A07"/>
    <w:rsid w:val="000901D4"/>
    <w:rsid w:val="000903E5"/>
    <w:rsid w:val="00090652"/>
    <w:rsid w:val="00090AC8"/>
    <w:rsid w:val="00091908"/>
    <w:rsid w:val="0009228A"/>
    <w:rsid w:val="000927DF"/>
    <w:rsid w:val="00092897"/>
    <w:rsid w:val="00093705"/>
    <w:rsid w:val="0009387F"/>
    <w:rsid w:val="0009525C"/>
    <w:rsid w:val="00095283"/>
    <w:rsid w:val="000952C3"/>
    <w:rsid w:val="000959D5"/>
    <w:rsid w:val="000962CF"/>
    <w:rsid w:val="0009667C"/>
    <w:rsid w:val="00096CB8"/>
    <w:rsid w:val="00097784"/>
    <w:rsid w:val="000977AE"/>
    <w:rsid w:val="000A089B"/>
    <w:rsid w:val="000A0FF7"/>
    <w:rsid w:val="000A1123"/>
    <w:rsid w:val="000A4061"/>
    <w:rsid w:val="000A43AD"/>
    <w:rsid w:val="000A596F"/>
    <w:rsid w:val="000A7732"/>
    <w:rsid w:val="000A78BB"/>
    <w:rsid w:val="000B045D"/>
    <w:rsid w:val="000B0C1F"/>
    <w:rsid w:val="000B219E"/>
    <w:rsid w:val="000B45FD"/>
    <w:rsid w:val="000B487B"/>
    <w:rsid w:val="000B5A34"/>
    <w:rsid w:val="000B64B1"/>
    <w:rsid w:val="000B7B4E"/>
    <w:rsid w:val="000C08B5"/>
    <w:rsid w:val="000C219C"/>
    <w:rsid w:val="000C307B"/>
    <w:rsid w:val="000C4244"/>
    <w:rsid w:val="000C56ED"/>
    <w:rsid w:val="000C58FA"/>
    <w:rsid w:val="000C5D10"/>
    <w:rsid w:val="000C5D48"/>
    <w:rsid w:val="000C791C"/>
    <w:rsid w:val="000D3BD1"/>
    <w:rsid w:val="000D4A34"/>
    <w:rsid w:val="000D4EDA"/>
    <w:rsid w:val="000D5340"/>
    <w:rsid w:val="000D5ECD"/>
    <w:rsid w:val="000D679C"/>
    <w:rsid w:val="000D731F"/>
    <w:rsid w:val="000D761B"/>
    <w:rsid w:val="000D7877"/>
    <w:rsid w:val="000D7EB3"/>
    <w:rsid w:val="000E171C"/>
    <w:rsid w:val="000E1952"/>
    <w:rsid w:val="000E3855"/>
    <w:rsid w:val="000E3EE9"/>
    <w:rsid w:val="000E4FDF"/>
    <w:rsid w:val="000E5334"/>
    <w:rsid w:val="000E6392"/>
    <w:rsid w:val="000E6480"/>
    <w:rsid w:val="000E66C7"/>
    <w:rsid w:val="000E7227"/>
    <w:rsid w:val="000F00E6"/>
    <w:rsid w:val="000F0BAD"/>
    <w:rsid w:val="000F12E5"/>
    <w:rsid w:val="000F2F8D"/>
    <w:rsid w:val="000F39EB"/>
    <w:rsid w:val="000F58A5"/>
    <w:rsid w:val="000F6EC2"/>
    <w:rsid w:val="00104742"/>
    <w:rsid w:val="0010487F"/>
    <w:rsid w:val="00106E6A"/>
    <w:rsid w:val="0010793F"/>
    <w:rsid w:val="00110E6D"/>
    <w:rsid w:val="001112F4"/>
    <w:rsid w:val="00113357"/>
    <w:rsid w:val="00115101"/>
    <w:rsid w:val="001159A8"/>
    <w:rsid w:val="00116F40"/>
    <w:rsid w:val="00120A82"/>
    <w:rsid w:val="001212A6"/>
    <w:rsid w:val="001213A2"/>
    <w:rsid w:val="00121698"/>
    <w:rsid w:val="00123476"/>
    <w:rsid w:val="00123B8C"/>
    <w:rsid w:val="00124BB1"/>
    <w:rsid w:val="00125456"/>
    <w:rsid w:val="00126F3B"/>
    <w:rsid w:val="001270B7"/>
    <w:rsid w:val="00127437"/>
    <w:rsid w:val="00132418"/>
    <w:rsid w:val="001327FA"/>
    <w:rsid w:val="00132C9C"/>
    <w:rsid w:val="0014071C"/>
    <w:rsid w:val="00142256"/>
    <w:rsid w:val="00143B9B"/>
    <w:rsid w:val="0014548A"/>
    <w:rsid w:val="00147FCC"/>
    <w:rsid w:val="00151045"/>
    <w:rsid w:val="0015151A"/>
    <w:rsid w:val="001523C5"/>
    <w:rsid w:val="0015245F"/>
    <w:rsid w:val="00152648"/>
    <w:rsid w:val="00152ED3"/>
    <w:rsid w:val="0015320A"/>
    <w:rsid w:val="001537D6"/>
    <w:rsid w:val="00153D9C"/>
    <w:rsid w:val="001544E2"/>
    <w:rsid w:val="00155C2B"/>
    <w:rsid w:val="00155FDD"/>
    <w:rsid w:val="0015767E"/>
    <w:rsid w:val="00157FE0"/>
    <w:rsid w:val="001610FA"/>
    <w:rsid w:val="00161744"/>
    <w:rsid w:val="00161E8B"/>
    <w:rsid w:val="00164B18"/>
    <w:rsid w:val="00166644"/>
    <w:rsid w:val="001678F7"/>
    <w:rsid w:val="0017090E"/>
    <w:rsid w:val="00172154"/>
    <w:rsid w:val="00172AC9"/>
    <w:rsid w:val="001730CB"/>
    <w:rsid w:val="001736AB"/>
    <w:rsid w:val="00174C4E"/>
    <w:rsid w:val="00174E6C"/>
    <w:rsid w:val="00175230"/>
    <w:rsid w:val="00176539"/>
    <w:rsid w:val="001817D1"/>
    <w:rsid w:val="00181F09"/>
    <w:rsid w:val="00182450"/>
    <w:rsid w:val="0018326C"/>
    <w:rsid w:val="00183761"/>
    <w:rsid w:val="0018780D"/>
    <w:rsid w:val="00187E22"/>
    <w:rsid w:val="001912C1"/>
    <w:rsid w:val="00193D8F"/>
    <w:rsid w:val="00195485"/>
    <w:rsid w:val="00195FDA"/>
    <w:rsid w:val="001A0755"/>
    <w:rsid w:val="001A1498"/>
    <w:rsid w:val="001A2D45"/>
    <w:rsid w:val="001A304F"/>
    <w:rsid w:val="001A31C8"/>
    <w:rsid w:val="001A3FD7"/>
    <w:rsid w:val="001A6975"/>
    <w:rsid w:val="001A70FB"/>
    <w:rsid w:val="001A7375"/>
    <w:rsid w:val="001B179F"/>
    <w:rsid w:val="001B1D70"/>
    <w:rsid w:val="001B3DAC"/>
    <w:rsid w:val="001B3E28"/>
    <w:rsid w:val="001B4042"/>
    <w:rsid w:val="001B52E2"/>
    <w:rsid w:val="001B62C8"/>
    <w:rsid w:val="001B6DC9"/>
    <w:rsid w:val="001B786E"/>
    <w:rsid w:val="001C1BB4"/>
    <w:rsid w:val="001C2126"/>
    <w:rsid w:val="001C2AE3"/>
    <w:rsid w:val="001C3D91"/>
    <w:rsid w:val="001C3E57"/>
    <w:rsid w:val="001C60D3"/>
    <w:rsid w:val="001C677E"/>
    <w:rsid w:val="001D029D"/>
    <w:rsid w:val="001D0351"/>
    <w:rsid w:val="001D24EC"/>
    <w:rsid w:val="001D2A02"/>
    <w:rsid w:val="001D2EC1"/>
    <w:rsid w:val="001D45D3"/>
    <w:rsid w:val="001D489B"/>
    <w:rsid w:val="001D73CF"/>
    <w:rsid w:val="001D740C"/>
    <w:rsid w:val="001E0E5B"/>
    <w:rsid w:val="001E1234"/>
    <w:rsid w:val="001E1568"/>
    <w:rsid w:val="001E1821"/>
    <w:rsid w:val="001E18A6"/>
    <w:rsid w:val="001E3762"/>
    <w:rsid w:val="001E5C64"/>
    <w:rsid w:val="001E5D0B"/>
    <w:rsid w:val="001F06E1"/>
    <w:rsid w:val="001F1D97"/>
    <w:rsid w:val="001F2A15"/>
    <w:rsid w:val="001F3DBC"/>
    <w:rsid w:val="001F471F"/>
    <w:rsid w:val="001F5684"/>
    <w:rsid w:val="001F665E"/>
    <w:rsid w:val="001F71B2"/>
    <w:rsid w:val="00201D16"/>
    <w:rsid w:val="002023D6"/>
    <w:rsid w:val="002026B7"/>
    <w:rsid w:val="00202DFD"/>
    <w:rsid w:val="00203CCB"/>
    <w:rsid w:val="002046D2"/>
    <w:rsid w:val="00204C16"/>
    <w:rsid w:val="002073FC"/>
    <w:rsid w:val="00207476"/>
    <w:rsid w:val="00207863"/>
    <w:rsid w:val="00210B05"/>
    <w:rsid w:val="00214A9B"/>
    <w:rsid w:val="00214D69"/>
    <w:rsid w:val="00214D6D"/>
    <w:rsid w:val="00214E16"/>
    <w:rsid w:val="00215F64"/>
    <w:rsid w:val="0021674B"/>
    <w:rsid w:val="00216F36"/>
    <w:rsid w:val="002235B0"/>
    <w:rsid w:val="00224DD0"/>
    <w:rsid w:val="0022531F"/>
    <w:rsid w:val="00225C98"/>
    <w:rsid w:val="002264D0"/>
    <w:rsid w:val="00231F47"/>
    <w:rsid w:val="00232A12"/>
    <w:rsid w:val="00232C95"/>
    <w:rsid w:val="00233FFE"/>
    <w:rsid w:val="002341C4"/>
    <w:rsid w:val="00234619"/>
    <w:rsid w:val="0023516B"/>
    <w:rsid w:val="002359CA"/>
    <w:rsid w:val="002368DD"/>
    <w:rsid w:val="0023713C"/>
    <w:rsid w:val="002375F5"/>
    <w:rsid w:val="00237C51"/>
    <w:rsid w:val="00240925"/>
    <w:rsid w:val="00241584"/>
    <w:rsid w:val="00244237"/>
    <w:rsid w:val="002442BE"/>
    <w:rsid w:val="00244877"/>
    <w:rsid w:val="00244A29"/>
    <w:rsid w:val="002458E5"/>
    <w:rsid w:val="00245FBE"/>
    <w:rsid w:val="0024691F"/>
    <w:rsid w:val="00247E44"/>
    <w:rsid w:val="00252471"/>
    <w:rsid w:val="00253177"/>
    <w:rsid w:val="0025391C"/>
    <w:rsid w:val="00253FD1"/>
    <w:rsid w:val="00254939"/>
    <w:rsid w:val="00254FE2"/>
    <w:rsid w:val="00260925"/>
    <w:rsid w:val="00261A2B"/>
    <w:rsid w:val="0026390A"/>
    <w:rsid w:val="00264126"/>
    <w:rsid w:val="002642F2"/>
    <w:rsid w:val="002662DB"/>
    <w:rsid w:val="00266688"/>
    <w:rsid w:val="00266A80"/>
    <w:rsid w:val="00271F63"/>
    <w:rsid w:val="002725DB"/>
    <w:rsid w:val="00272C42"/>
    <w:rsid w:val="002738DC"/>
    <w:rsid w:val="00275254"/>
    <w:rsid w:val="00275907"/>
    <w:rsid w:val="0027669D"/>
    <w:rsid w:val="00277040"/>
    <w:rsid w:val="002771EF"/>
    <w:rsid w:val="00277409"/>
    <w:rsid w:val="00277EDB"/>
    <w:rsid w:val="00280987"/>
    <w:rsid w:val="00281134"/>
    <w:rsid w:val="002821BD"/>
    <w:rsid w:val="00282369"/>
    <w:rsid w:val="002830B4"/>
    <w:rsid w:val="00283301"/>
    <w:rsid w:val="00284227"/>
    <w:rsid w:val="00284A7C"/>
    <w:rsid w:val="00285847"/>
    <w:rsid w:val="002862CB"/>
    <w:rsid w:val="0028661F"/>
    <w:rsid w:val="00286E10"/>
    <w:rsid w:val="002874E4"/>
    <w:rsid w:val="00287964"/>
    <w:rsid w:val="00287FF7"/>
    <w:rsid w:val="00290168"/>
    <w:rsid w:val="002914D3"/>
    <w:rsid w:val="002915AC"/>
    <w:rsid w:val="00292AEE"/>
    <w:rsid w:val="002933C7"/>
    <w:rsid w:val="00295FAC"/>
    <w:rsid w:val="0029738C"/>
    <w:rsid w:val="002A0CB9"/>
    <w:rsid w:val="002A2B18"/>
    <w:rsid w:val="002A33FF"/>
    <w:rsid w:val="002A3ADC"/>
    <w:rsid w:val="002A5A36"/>
    <w:rsid w:val="002A7631"/>
    <w:rsid w:val="002A7B5A"/>
    <w:rsid w:val="002B0316"/>
    <w:rsid w:val="002B10D3"/>
    <w:rsid w:val="002B1A2F"/>
    <w:rsid w:val="002B1DC1"/>
    <w:rsid w:val="002B22B6"/>
    <w:rsid w:val="002B3F31"/>
    <w:rsid w:val="002B43A4"/>
    <w:rsid w:val="002B43DF"/>
    <w:rsid w:val="002B52B2"/>
    <w:rsid w:val="002B64B6"/>
    <w:rsid w:val="002B7486"/>
    <w:rsid w:val="002B7CBE"/>
    <w:rsid w:val="002C03CF"/>
    <w:rsid w:val="002C1989"/>
    <w:rsid w:val="002C1EFF"/>
    <w:rsid w:val="002C3CF6"/>
    <w:rsid w:val="002C4FB1"/>
    <w:rsid w:val="002C50C4"/>
    <w:rsid w:val="002C6F03"/>
    <w:rsid w:val="002D5FE0"/>
    <w:rsid w:val="002D630C"/>
    <w:rsid w:val="002D68F6"/>
    <w:rsid w:val="002D6F0C"/>
    <w:rsid w:val="002D779E"/>
    <w:rsid w:val="002E1222"/>
    <w:rsid w:val="002E6D02"/>
    <w:rsid w:val="002E6F72"/>
    <w:rsid w:val="002E78B9"/>
    <w:rsid w:val="002E7FA7"/>
    <w:rsid w:val="002F32BD"/>
    <w:rsid w:val="002F3EE8"/>
    <w:rsid w:val="002F53BF"/>
    <w:rsid w:val="002F5B34"/>
    <w:rsid w:val="00300B9C"/>
    <w:rsid w:val="003016E6"/>
    <w:rsid w:val="00301753"/>
    <w:rsid w:val="00302340"/>
    <w:rsid w:val="0030256C"/>
    <w:rsid w:val="00302C47"/>
    <w:rsid w:val="00302D04"/>
    <w:rsid w:val="00303F2D"/>
    <w:rsid w:val="0030617C"/>
    <w:rsid w:val="00310370"/>
    <w:rsid w:val="00310B8C"/>
    <w:rsid w:val="00311B09"/>
    <w:rsid w:val="00312902"/>
    <w:rsid w:val="003130A8"/>
    <w:rsid w:val="00315B1B"/>
    <w:rsid w:val="00315BD8"/>
    <w:rsid w:val="0031685E"/>
    <w:rsid w:val="003177F3"/>
    <w:rsid w:val="00317CEB"/>
    <w:rsid w:val="003233E3"/>
    <w:rsid w:val="00323D87"/>
    <w:rsid w:val="00325362"/>
    <w:rsid w:val="00330400"/>
    <w:rsid w:val="00331026"/>
    <w:rsid w:val="00331BDB"/>
    <w:rsid w:val="00333DC6"/>
    <w:rsid w:val="003368AD"/>
    <w:rsid w:val="00337792"/>
    <w:rsid w:val="00342E82"/>
    <w:rsid w:val="00343A09"/>
    <w:rsid w:val="003454A7"/>
    <w:rsid w:val="0034769D"/>
    <w:rsid w:val="00347FEA"/>
    <w:rsid w:val="003510D8"/>
    <w:rsid w:val="00354421"/>
    <w:rsid w:val="00356970"/>
    <w:rsid w:val="003571A9"/>
    <w:rsid w:val="0035738F"/>
    <w:rsid w:val="00357749"/>
    <w:rsid w:val="0036046B"/>
    <w:rsid w:val="003617A8"/>
    <w:rsid w:val="00361A67"/>
    <w:rsid w:val="00363802"/>
    <w:rsid w:val="003659C6"/>
    <w:rsid w:val="00366042"/>
    <w:rsid w:val="0037373B"/>
    <w:rsid w:val="00373997"/>
    <w:rsid w:val="00374A61"/>
    <w:rsid w:val="0037562C"/>
    <w:rsid w:val="0038006A"/>
    <w:rsid w:val="003805FE"/>
    <w:rsid w:val="00382871"/>
    <w:rsid w:val="003839B7"/>
    <w:rsid w:val="00384580"/>
    <w:rsid w:val="00385169"/>
    <w:rsid w:val="00385549"/>
    <w:rsid w:val="003860DF"/>
    <w:rsid w:val="0038672C"/>
    <w:rsid w:val="00386C1D"/>
    <w:rsid w:val="003909EA"/>
    <w:rsid w:val="00392B73"/>
    <w:rsid w:val="00394EB4"/>
    <w:rsid w:val="00395C54"/>
    <w:rsid w:val="00396105"/>
    <w:rsid w:val="00396ACA"/>
    <w:rsid w:val="00397560"/>
    <w:rsid w:val="003A0942"/>
    <w:rsid w:val="003A10E4"/>
    <w:rsid w:val="003A1684"/>
    <w:rsid w:val="003A1988"/>
    <w:rsid w:val="003A1E51"/>
    <w:rsid w:val="003A2C61"/>
    <w:rsid w:val="003A339C"/>
    <w:rsid w:val="003A3935"/>
    <w:rsid w:val="003A3D24"/>
    <w:rsid w:val="003A7651"/>
    <w:rsid w:val="003A7FD7"/>
    <w:rsid w:val="003B0109"/>
    <w:rsid w:val="003B019D"/>
    <w:rsid w:val="003B1906"/>
    <w:rsid w:val="003B1A64"/>
    <w:rsid w:val="003B1FD5"/>
    <w:rsid w:val="003B2100"/>
    <w:rsid w:val="003B2BEE"/>
    <w:rsid w:val="003B722C"/>
    <w:rsid w:val="003C5963"/>
    <w:rsid w:val="003C5AAD"/>
    <w:rsid w:val="003C715D"/>
    <w:rsid w:val="003D1D5E"/>
    <w:rsid w:val="003D20C3"/>
    <w:rsid w:val="003D2AAC"/>
    <w:rsid w:val="003D2B88"/>
    <w:rsid w:val="003D650E"/>
    <w:rsid w:val="003D6C55"/>
    <w:rsid w:val="003D7B64"/>
    <w:rsid w:val="003E2D08"/>
    <w:rsid w:val="003E32F4"/>
    <w:rsid w:val="003E32F9"/>
    <w:rsid w:val="003E46D9"/>
    <w:rsid w:val="003E6408"/>
    <w:rsid w:val="003F0078"/>
    <w:rsid w:val="003F3913"/>
    <w:rsid w:val="003F3C39"/>
    <w:rsid w:val="003F4032"/>
    <w:rsid w:val="003F41AC"/>
    <w:rsid w:val="003F6175"/>
    <w:rsid w:val="003F63C8"/>
    <w:rsid w:val="003F676D"/>
    <w:rsid w:val="003F6B40"/>
    <w:rsid w:val="003F725A"/>
    <w:rsid w:val="0040112D"/>
    <w:rsid w:val="00401935"/>
    <w:rsid w:val="00402C1E"/>
    <w:rsid w:val="004044F8"/>
    <w:rsid w:val="00404520"/>
    <w:rsid w:val="00404537"/>
    <w:rsid w:val="00406D81"/>
    <w:rsid w:val="004073C9"/>
    <w:rsid w:val="00407585"/>
    <w:rsid w:val="00407FBE"/>
    <w:rsid w:val="0041089A"/>
    <w:rsid w:val="00412709"/>
    <w:rsid w:val="00412A41"/>
    <w:rsid w:val="00414158"/>
    <w:rsid w:val="00414BA3"/>
    <w:rsid w:val="0041510D"/>
    <w:rsid w:val="004158FD"/>
    <w:rsid w:val="00416A0D"/>
    <w:rsid w:val="004200C4"/>
    <w:rsid w:val="00420693"/>
    <w:rsid w:val="00421A27"/>
    <w:rsid w:val="00422F0D"/>
    <w:rsid w:val="00425209"/>
    <w:rsid w:val="0042522C"/>
    <w:rsid w:val="004255EE"/>
    <w:rsid w:val="00425D70"/>
    <w:rsid w:val="00430E86"/>
    <w:rsid w:val="00431720"/>
    <w:rsid w:val="00431BB4"/>
    <w:rsid w:val="004325ED"/>
    <w:rsid w:val="00435434"/>
    <w:rsid w:val="0043626A"/>
    <w:rsid w:val="00436593"/>
    <w:rsid w:val="00441679"/>
    <w:rsid w:val="004425AB"/>
    <w:rsid w:val="004426B6"/>
    <w:rsid w:val="00442C8D"/>
    <w:rsid w:val="00444CFF"/>
    <w:rsid w:val="00444F64"/>
    <w:rsid w:val="00446324"/>
    <w:rsid w:val="00447BA7"/>
    <w:rsid w:val="00451433"/>
    <w:rsid w:val="004522D3"/>
    <w:rsid w:val="0045614E"/>
    <w:rsid w:val="00456E92"/>
    <w:rsid w:val="00457ED7"/>
    <w:rsid w:val="004615AC"/>
    <w:rsid w:val="00462690"/>
    <w:rsid w:val="004667E7"/>
    <w:rsid w:val="00466D4E"/>
    <w:rsid w:val="0046743F"/>
    <w:rsid w:val="0047044D"/>
    <w:rsid w:val="0047163C"/>
    <w:rsid w:val="00471C23"/>
    <w:rsid w:val="00471C48"/>
    <w:rsid w:val="00472463"/>
    <w:rsid w:val="00475712"/>
    <w:rsid w:val="00476A07"/>
    <w:rsid w:val="004801D2"/>
    <w:rsid w:val="0048140E"/>
    <w:rsid w:val="00484C02"/>
    <w:rsid w:val="00487028"/>
    <w:rsid w:val="00490E0A"/>
    <w:rsid w:val="00493AFF"/>
    <w:rsid w:val="00495817"/>
    <w:rsid w:val="00496CE0"/>
    <w:rsid w:val="00497300"/>
    <w:rsid w:val="00497ABF"/>
    <w:rsid w:val="00497C45"/>
    <w:rsid w:val="00497CBA"/>
    <w:rsid w:val="004A2554"/>
    <w:rsid w:val="004A31BD"/>
    <w:rsid w:val="004A3759"/>
    <w:rsid w:val="004A426A"/>
    <w:rsid w:val="004A498E"/>
    <w:rsid w:val="004A6F6F"/>
    <w:rsid w:val="004B1166"/>
    <w:rsid w:val="004B2981"/>
    <w:rsid w:val="004B3E8C"/>
    <w:rsid w:val="004B57CF"/>
    <w:rsid w:val="004C00AC"/>
    <w:rsid w:val="004C048D"/>
    <w:rsid w:val="004C4D2B"/>
    <w:rsid w:val="004C4DCC"/>
    <w:rsid w:val="004C6380"/>
    <w:rsid w:val="004C67D1"/>
    <w:rsid w:val="004C7335"/>
    <w:rsid w:val="004D0121"/>
    <w:rsid w:val="004D2908"/>
    <w:rsid w:val="004D4F1E"/>
    <w:rsid w:val="004D7E5E"/>
    <w:rsid w:val="004E0532"/>
    <w:rsid w:val="004E2585"/>
    <w:rsid w:val="004E2A7C"/>
    <w:rsid w:val="004E2C2A"/>
    <w:rsid w:val="004E318C"/>
    <w:rsid w:val="004E3C10"/>
    <w:rsid w:val="004E3D4B"/>
    <w:rsid w:val="004E3EFF"/>
    <w:rsid w:val="004E69E5"/>
    <w:rsid w:val="004E762B"/>
    <w:rsid w:val="004F04FE"/>
    <w:rsid w:val="004F0B05"/>
    <w:rsid w:val="004F10A5"/>
    <w:rsid w:val="004F1125"/>
    <w:rsid w:val="004F1A0E"/>
    <w:rsid w:val="004F2F8F"/>
    <w:rsid w:val="004F4A9D"/>
    <w:rsid w:val="004F4D23"/>
    <w:rsid w:val="004F66D7"/>
    <w:rsid w:val="004F7B55"/>
    <w:rsid w:val="00500802"/>
    <w:rsid w:val="0050118E"/>
    <w:rsid w:val="00502F17"/>
    <w:rsid w:val="005032F3"/>
    <w:rsid w:val="00503ACF"/>
    <w:rsid w:val="00504FB0"/>
    <w:rsid w:val="0050541A"/>
    <w:rsid w:val="00505776"/>
    <w:rsid w:val="005075A6"/>
    <w:rsid w:val="0051081A"/>
    <w:rsid w:val="00510917"/>
    <w:rsid w:val="00511479"/>
    <w:rsid w:val="005122A6"/>
    <w:rsid w:val="00512F5D"/>
    <w:rsid w:val="0051312C"/>
    <w:rsid w:val="005179C9"/>
    <w:rsid w:val="00520E53"/>
    <w:rsid w:val="0052279F"/>
    <w:rsid w:val="0052289A"/>
    <w:rsid w:val="00522AE4"/>
    <w:rsid w:val="0052358B"/>
    <w:rsid w:val="00523DE5"/>
    <w:rsid w:val="00524067"/>
    <w:rsid w:val="005264DB"/>
    <w:rsid w:val="005265F1"/>
    <w:rsid w:val="00527FE1"/>
    <w:rsid w:val="00531FCE"/>
    <w:rsid w:val="005331CC"/>
    <w:rsid w:val="00536167"/>
    <w:rsid w:val="005373FF"/>
    <w:rsid w:val="00537B01"/>
    <w:rsid w:val="005415AF"/>
    <w:rsid w:val="00543492"/>
    <w:rsid w:val="00544EF1"/>
    <w:rsid w:val="00552BD7"/>
    <w:rsid w:val="005530B0"/>
    <w:rsid w:val="00553951"/>
    <w:rsid w:val="00553DBE"/>
    <w:rsid w:val="005541FB"/>
    <w:rsid w:val="00554846"/>
    <w:rsid w:val="00554F28"/>
    <w:rsid w:val="00557B1C"/>
    <w:rsid w:val="00560435"/>
    <w:rsid w:val="00562506"/>
    <w:rsid w:val="00562B7E"/>
    <w:rsid w:val="005633F9"/>
    <w:rsid w:val="00563BEC"/>
    <w:rsid w:val="0056520A"/>
    <w:rsid w:val="0056614D"/>
    <w:rsid w:val="005674E4"/>
    <w:rsid w:val="00567F57"/>
    <w:rsid w:val="00570E38"/>
    <w:rsid w:val="0057169F"/>
    <w:rsid w:val="005727AC"/>
    <w:rsid w:val="0057284F"/>
    <w:rsid w:val="00574691"/>
    <w:rsid w:val="00576BC6"/>
    <w:rsid w:val="00581004"/>
    <w:rsid w:val="005841B2"/>
    <w:rsid w:val="00584242"/>
    <w:rsid w:val="00585B87"/>
    <w:rsid w:val="00586096"/>
    <w:rsid w:val="00586ABA"/>
    <w:rsid w:val="00586EDD"/>
    <w:rsid w:val="005902EC"/>
    <w:rsid w:val="00596C3B"/>
    <w:rsid w:val="005A11BA"/>
    <w:rsid w:val="005A1BD4"/>
    <w:rsid w:val="005A2604"/>
    <w:rsid w:val="005A293F"/>
    <w:rsid w:val="005A3862"/>
    <w:rsid w:val="005A4428"/>
    <w:rsid w:val="005A5277"/>
    <w:rsid w:val="005A5D1A"/>
    <w:rsid w:val="005A7FAD"/>
    <w:rsid w:val="005B0589"/>
    <w:rsid w:val="005B1306"/>
    <w:rsid w:val="005B1456"/>
    <w:rsid w:val="005B2F91"/>
    <w:rsid w:val="005B4DF0"/>
    <w:rsid w:val="005B7577"/>
    <w:rsid w:val="005C0375"/>
    <w:rsid w:val="005C0BED"/>
    <w:rsid w:val="005C0D75"/>
    <w:rsid w:val="005C48B9"/>
    <w:rsid w:val="005C6652"/>
    <w:rsid w:val="005C7A4D"/>
    <w:rsid w:val="005D01D8"/>
    <w:rsid w:val="005D053D"/>
    <w:rsid w:val="005D060A"/>
    <w:rsid w:val="005D1BF5"/>
    <w:rsid w:val="005D2F02"/>
    <w:rsid w:val="005D44D2"/>
    <w:rsid w:val="005D5252"/>
    <w:rsid w:val="005D680C"/>
    <w:rsid w:val="005D75BF"/>
    <w:rsid w:val="005D7F2E"/>
    <w:rsid w:val="005E361E"/>
    <w:rsid w:val="005E3D50"/>
    <w:rsid w:val="005E4675"/>
    <w:rsid w:val="005E47B6"/>
    <w:rsid w:val="005E4810"/>
    <w:rsid w:val="005E4CB2"/>
    <w:rsid w:val="005E63C2"/>
    <w:rsid w:val="005E65A7"/>
    <w:rsid w:val="005E6706"/>
    <w:rsid w:val="005E6D16"/>
    <w:rsid w:val="005E6E6A"/>
    <w:rsid w:val="005E7AA7"/>
    <w:rsid w:val="005F0C6D"/>
    <w:rsid w:val="005F1BFA"/>
    <w:rsid w:val="005F2644"/>
    <w:rsid w:val="005F31D4"/>
    <w:rsid w:val="005F3505"/>
    <w:rsid w:val="005F45A4"/>
    <w:rsid w:val="005F567D"/>
    <w:rsid w:val="005F5DCB"/>
    <w:rsid w:val="005F6098"/>
    <w:rsid w:val="005F76A8"/>
    <w:rsid w:val="00601DEF"/>
    <w:rsid w:val="0060213F"/>
    <w:rsid w:val="00602929"/>
    <w:rsid w:val="00603152"/>
    <w:rsid w:val="00606861"/>
    <w:rsid w:val="006068C7"/>
    <w:rsid w:val="006078F2"/>
    <w:rsid w:val="00610725"/>
    <w:rsid w:val="0061096E"/>
    <w:rsid w:val="0061188C"/>
    <w:rsid w:val="006125F6"/>
    <w:rsid w:val="00612E6E"/>
    <w:rsid w:val="006132B0"/>
    <w:rsid w:val="0061458F"/>
    <w:rsid w:val="00614769"/>
    <w:rsid w:val="006173E0"/>
    <w:rsid w:val="00617B01"/>
    <w:rsid w:val="00621717"/>
    <w:rsid w:val="00622B94"/>
    <w:rsid w:val="0062399C"/>
    <w:rsid w:val="00624A02"/>
    <w:rsid w:val="00624D03"/>
    <w:rsid w:val="00626959"/>
    <w:rsid w:val="00627186"/>
    <w:rsid w:val="00627DD0"/>
    <w:rsid w:val="0063064C"/>
    <w:rsid w:val="006339DD"/>
    <w:rsid w:val="00634039"/>
    <w:rsid w:val="006341D8"/>
    <w:rsid w:val="006379BD"/>
    <w:rsid w:val="0064007A"/>
    <w:rsid w:val="00640B29"/>
    <w:rsid w:val="00640DDC"/>
    <w:rsid w:val="00641570"/>
    <w:rsid w:val="00641FC8"/>
    <w:rsid w:val="00642FB0"/>
    <w:rsid w:val="00644989"/>
    <w:rsid w:val="00647010"/>
    <w:rsid w:val="0065203D"/>
    <w:rsid w:val="00652A97"/>
    <w:rsid w:val="00653949"/>
    <w:rsid w:val="00656157"/>
    <w:rsid w:val="00657A5C"/>
    <w:rsid w:val="00660031"/>
    <w:rsid w:val="0066128B"/>
    <w:rsid w:val="006612D8"/>
    <w:rsid w:val="0066161C"/>
    <w:rsid w:val="006624BA"/>
    <w:rsid w:val="00662698"/>
    <w:rsid w:val="006626E3"/>
    <w:rsid w:val="00662838"/>
    <w:rsid w:val="006628E7"/>
    <w:rsid w:val="00662B50"/>
    <w:rsid w:val="00663136"/>
    <w:rsid w:val="00663BB7"/>
    <w:rsid w:val="00664425"/>
    <w:rsid w:val="00664662"/>
    <w:rsid w:val="0066737E"/>
    <w:rsid w:val="006701E8"/>
    <w:rsid w:val="00670925"/>
    <w:rsid w:val="00671EAF"/>
    <w:rsid w:val="00673AD5"/>
    <w:rsid w:val="00674035"/>
    <w:rsid w:val="0067403C"/>
    <w:rsid w:val="00674B51"/>
    <w:rsid w:val="006773FE"/>
    <w:rsid w:val="00681FFB"/>
    <w:rsid w:val="006846E6"/>
    <w:rsid w:val="00684925"/>
    <w:rsid w:val="006853D6"/>
    <w:rsid w:val="006860A3"/>
    <w:rsid w:val="00690A04"/>
    <w:rsid w:val="0069156F"/>
    <w:rsid w:val="00692044"/>
    <w:rsid w:val="006928BB"/>
    <w:rsid w:val="00692B2F"/>
    <w:rsid w:val="00693695"/>
    <w:rsid w:val="00694258"/>
    <w:rsid w:val="00694538"/>
    <w:rsid w:val="006945D8"/>
    <w:rsid w:val="0069518A"/>
    <w:rsid w:val="0069608E"/>
    <w:rsid w:val="006963B7"/>
    <w:rsid w:val="006977E3"/>
    <w:rsid w:val="006A15F6"/>
    <w:rsid w:val="006A2832"/>
    <w:rsid w:val="006A3335"/>
    <w:rsid w:val="006A354B"/>
    <w:rsid w:val="006A36D6"/>
    <w:rsid w:val="006A7825"/>
    <w:rsid w:val="006B0290"/>
    <w:rsid w:val="006B05C8"/>
    <w:rsid w:val="006B16B9"/>
    <w:rsid w:val="006B1A00"/>
    <w:rsid w:val="006B26C2"/>
    <w:rsid w:val="006B2BF2"/>
    <w:rsid w:val="006B3452"/>
    <w:rsid w:val="006B438E"/>
    <w:rsid w:val="006B44F0"/>
    <w:rsid w:val="006B507D"/>
    <w:rsid w:val="006B6609"/>
    <w:rsid w:val="006B69F5"/>
    <w:rsid w:val="006B6D16"/>
    <w:rsid w:val="006C247A"/>
    <w:rsid w:val="006C2FCE"/>
    <w:rsid w:val="006C3457"/>
    <w:rsid w:val="006C3E8D"/>
    <w:rsid w:val="006C43DA"/>
    <w:rsid w:val="006C4A3B"/>
    <w:rsid w:val="006C4C32"/>
    <w:rsid w:val="006C5CE3"/>
    <w:rsid w:val="006D25B9"/>
    <w:rsid w:val="006D2CA1"/>
    <w:rsid w:val="006D2ED0"/>
    <w:rsid w:val="006D3B65"/>
    <w:rsid w:val="006D4A52"/>
    <w:rsid w:val="006D6A3B"/>
    <w:rsid w:val="006E11A1"/>
    <w:rsid w:val="006E19F7"/>
    <w:rsid w:val="006E2A79"/>
    <w:rsid w:val="006E72C5"/>
    <w:rsid w:val="006F1644"/>
    <w:rsid w:val="006F380E"/>
    <w:rsid w:val="006F55FE"/>
    <w:rsid w:val="006F6A79"/>
    <w:rsid w:val="006F7403"/>
    <w:rsid w:val="006F7467"/>
    <w:rsid w:val="00702A60"/>
    <w:rsid w:val="00705C73"/>
    <w:rsid w:val="00705F96"/>
    <w:rsid w:val="007142B1"/>
    <w:rsid w:val="0071483B"/>
    <w:rsid w:val="007212EF"/>
    <w:rsid w:val="00722CC6"/>
    <w:rsid w:val="007235F1"/>
    <w:rsid w:val="00723E6D"/>
    <w:rsid w:val="00723F8D"/>
    <w:rsid w:val="007247E4"/>
    <w:rsid w:val="0072582F"/>
    <w:rsid w:val="007262B1"/>
    <w:rsid w:val="00726563"/>
    <w:rsid w:val="007327AE"/>
    <w:rsid w:val="007334A7"/>
    <w:rsid w:val="007341CD"/>
    <w:rsid w:val="007371B6"/>
    <w:rsid w:val="00737F27"/>
    <w:rsid w:val="00740B3A"/>
    <w:rsid w:val="00742AF7"/>
    <w:rsid w:val="00744224"/>
    <w:rsid w:val="00744765"/>
    <w:rsid w:val="00746A30"/>
    <w:rsid w:val="007470CA"/>
    <w:rsid w:val="00752FB5"/>
    <w:rsid w:val="00753FBF"/>
    <w:rsid w:val="0075624C"/>
    <w:rsid w:val="007578A9"/>
    <w:rsid w:val="00761687"/>
    <w:rsid w:val="00762CB6"/>
    <w:rsid w:val="00762EC0"/>
    <w:rsid w:val="007630B9"/>
    <w:rsid w:val="00765551"/>
    <w:rsid w:val="0076636D"/>
    <w:rsid w:val="007669E9"/>
    <w:rsid w:val="00770CF5"/>
    <w:rsid w:val="007715A1"/>
    <w:rsid w:val="007717C8"/>
    <w:rsid w:val="00772F9E"/>
    <w:rsid w:val="00773EFD"/>
    <w:rsid w:val="00775E62"/>
    <w:rsid w:val="00777139"/>
    <w:rsid w:val="007812FA"/>
    <w:rsid w:val="00782583"/>
    <w:rsid w:val="007833B2"/>
    <w:rsid w:val="00784332"/>
    <w:rsid w:val="0078679F"/>
    <w:rsid w:val="00787BEA"/>
    <w:rsid w:val="007901B8"/>
    <w:rsid w:val="0079284C"/>
    <w:rsid w:val="00793C47"/>
    <w:rsid w:val="00795211"/>
    <w:rsid w:val="0079535F"/>
    <w:rsid w:val="00796557"/>
    <w:rsid w:val="00797F8C"/>
    <w:rsid w:val="007A1191"/>
    <w:rsid w:val="007A1982"/>
    <w:rsid w:val="007A2904"/>
    <w:rsid w:val="007A304F"/>
    <w:rsid w:val="007A6AB0"/>
    <w:rsid w:val="007A6EE3"/>
    <w:rsid w:val="007A79F9"/>
    <w:rsid w:val="007B3180"/>
    <w:rsid w:val="007B41FC"/>
    <w:rsid w:val="007B43C1"/>
    <w:rsid w:val="007B4D6C"/>
    <w:rsid w:val="007B4D8C"/>
    <w:rsid w:val="007B563C"/>
    <w:rsid w:val="007B5D7B"/>
    <w:rsid w:val="007B5F9B"/>
    <w:rsid w:val="007C0570"/>
    <w:rsid w:val="007C09FB"/>
    <w:rsid w:val="007C485F"/>
    <w:rsid w:val="007C514B"/>
    <w:rsid w:val="007C56D5"/>
    <w:rsid w:val="007C5E15"/>
    <w:rsid w:val="007C6539"/>
    <w:rsid w:val="007D0061"/>
    <w:rsid w:val="007D0780"/>
    <w:rsid w:val="007D153A"/>
    <w:rsid w:val="007D293E"/>
    <w:rsid w:val="007D29D9"/>
    <w:rsid w:val="007D3D4F"/>
    <w:rsid w:val="007D5E61"/>
    <w:rsid w:val="007D7ED4"/>
    <w:rsid w:val="007E0038"/>
    <w:rsid w:val="007E0D2D"/>
    <w:rsid w:val="007E2DE9"/>
    <w:rsid w:val="007E3784"/>
    <w:rsid w:val="007E4F84"/>
    <w:rsid w:val="007E605D"/>
    <w:rsid w:val="007E61FA"/>
    <w:rsid w:val="007E7507"/>
    <w:rsid w:val="007F1508"/>
    <w:rsid w:val="007F1C2D"/>
    <w:rsid w:val="007F27AB"/>
    <w:rsid w:val="007F5FD3"/>
    <w:rsid w:val="007F66D9"/>
    <w:rsid w:val="007F6CC3"/>
    <w:rsid w:val="007F75DF"/>
    <w:rsid w:val="00800705"/>
    <w:rsid w:val="0080071D"/>
    <w:rsid w:val="0080335E"/>
    <w:rsid w:val="00805478"/>
    <w:rsid w:val="0080580E"/>
    <w:rsid w:val="0080705B"/>
    <w:rsid w:val="00807305"/>
    <w:rsid w:val="008073F6"/>
    <w:rsid w:val="00807591"/>
    <w:rsid w:val="008077FC"/>
    <w:rsid w:val="00807CA2"/>
    <w:rsid w:val="00810A28"/>
    <w:rsid w:val="0081313E"/>
    <w:rsid w:val="00813329"/>
    <w:rsid w:val="00813D44"/>
    <w:rsid w:val="008161D3"/>
    <w:rsid w:val="0081639E"/>
    <w:rsid w:val="00816714"/>
    <w:rsid w:val="0081704F"/>
    <w:rsid w:val="00820264"/>
    <w:rsid w:val="0082035A"/>
    <w:rsid w:val="008209A5"/>
    <w:rsid w:val="00820B8D"/>
    <w:rsid w:val="008217A6"/>
    <w:rsid w:val="008224AD"/>
    <w:rsid w:val="00825A84"/>
    <w:rsid w:val="00826EC1"/>
    <w:rsid w:val="008272EB"/>
    <w:rsid w:val="0083003A"/>
    <w:rsid w:val="00831BC2"/>
    <w:rsid w:val="00831CB8"/>
    <w:rsid w:val="00833586"/>
    <w:rsid w:val="00833B9E"/>
    <w:rsid w:val="0083408B"/>
    <w:rsid w:val="008365F2"/>
    <w:rsid w:val="00836AFC"/>
    <w:rsid w:val="00836BB6"/>
    <w:rsid w:val="00840554"/>
    <w:rsid w:val="00840E6A"/>
    <w:rsid w:val="00841C89"/>
    <w:rsid w:val="008430AB"/>
    <w:rsid w:val="008435F2"/>
    <w:rsid w:val="00844935"/>
    <w:rsid w:val="008450CE"/>
    <w:rsid w:val="008455CC"/>
    <w:rsid w:val="008458DD"/>
    <w:rsid w:val="00847E8B"/>
    <w:rsid w:val="008500FE"/>
    <w:rsid w:val="00851BCC"/>
    <w:rsid w:val="0085681E"/>
    <w:rsid w:val="00860A33"/>
    <w:rsid w:val="00861CA7"/>
    <w:rsid w:val="00863BD8"/>
    <w:rsid w:val="00864401"/>
    <w:rsid w:val="00864CA5"/>
    <w:rsid w:val="00866B70"/>
    <w:rsid w:val="008674EF"/>
    <w:rsid w:val="00867C68"/>
    <w:rsid w:val="00871A71"/>
    <w:rsid w:val="00871E8D"/>
    <w:rsid w:val="00873098"/>
    <w:rsid w:val="008738A2"/>
    <w:rsid w:val="00873FC3"/>
    <w:rsid w:val="00874364"/>
    <w:rsid w:val="008744E3"/>
    <w:rsid w:val="0087508D"/>
    <w:rsid w:val="00875C7B"/>
    <w:rsid w:val="00875FCA"/>
    <w:rsid w:val="00876EE2"/>
    <w:rsid w:val="00877994"/>
    <w:rsid w:val="008812CA"/>
    <w:rsid w:val="0088196F"/>
    <w:rsid w:val="00881DE9"/>
    <w:rsid w:val="008822D1"/>
    <w:rsid w:val="00882608"/>
    <w:rsid w:val="008832B0"/>
    <w:rsid w:val="00883F88"/>
    <w:rsid w:val="00884437"/>
    <w:rsid w:val="008848C2"/>
    <w:rsid w:val="00884EA5"/>
    <w:rsid w:val="008858F0"/>
    <w:rsid w:val="00885E5F"/>
    <w:rsid w:val="00886CEA"/>
    <w:rsid w:val="008901C1"/>
    <w:rsid w:val="00891972"/>
    <w:rsid w:val="0089519B"/>
    <w:rsid w:val="00895287"/>
    <w:rsid w:val="00895C10"/>
    <w:rsid w:val="00896AEA"/>
    <w:rsid w:val="00896B0E"/>
    <w:rsid w:val="00896DD3"/>
    <w:rsid w:val="00896DEE"/>
    <w:rsid w:val="00897080"/>
    <w:rsid w:val="008A146B"/>
    <w:rsid w:val="008A1749"/>
    <w:rsid w:val="008A24D8"/>
    <w:rsid w:val="008A28CD"/>
    <w:rsid w:val="008A396C"/>
    <w:rsid w:val="008A46DE"/>
    <w:rsid w:val="008A5863"/>
    <w:rsid w:val="008B045F"/>
    <w:rsid w:val="008B1B37"/>
    <w:rsid w:val="008B1EF6"/>
    <w:rsid w:val="008B2D59"/>
    <w:rsid w:val="008B447B"/>
    <w:rsid w:val="008B4FC9"/>
    <w:rsid w:val="008B5898"/>
    <w:rsid w:val="008B5ABD"/>
    <w:rsid w:val="008B6E53"/>
    <w:rsid w:val="008B7C13"/>
    <w:rsid w:val="008C0B32"/>
    <w:rsid w:val="008C0E76"/>
    <w:rsid w:val="008C145D"/>
    <w:rsid w:val="008C390E"/>
    <w:rsid w:val="008C4781"/>
    <w:rsid w:val="008C47C3"/>
    <w:rsid w:val="008C53F3"/>
    <w:rsid w:val="008C60B0"/>
    <w:rsid w:val="008C7930"/>
    <w:rsid w:val="008D0040"/>
    <w:rsid w:val="008D0991"/>
    <w:rsid w:val="008D0E85"/>
    <w:rsid w:val="008D11A8"/>
    <w:rsid w:val="008D1E47"/>
    <w:rsid w:val="008D2A30"/>
    <w:rsid w:val="008D306B"/>
    <w:rsid w:val="008D4E5A"/>
    <w:rsid w:val="008D55CA"/>
    <w:rsid w:val="008D69C0"/>
    <w:rsid w:val="008D75EA"/>
    <w:rsid w:val="008D7DD6"/>
    <w:rsid w:val="008E147E"/>
    <w:rsid w:val="008E1663"/>
    <w:rsid w:val="008E1FA8"/>
    <w:rsid w:val="008E26DF"/>
    <w:rsid w:val="008E2A09"/>
    <w:rsid w:val="008E345F"/>
    <w:rsid w:val="008E34E1"/>
    <w:rsid w:val="008E3E5B"/>
    <w:rsid w:val="008E57D6"/>
    <w:rsid w:val="008E5FF9"/>
    <w:rsid w:val="008E6377"/>
    <w:rsid w:val="008E6EAD"/>
    <w:rsid w:val="008E71E5"/>
    <w:rsid w:val="008F004B"/>
    <w:rsid w:val="008F06A5"/>
    <w:rsid w:val="008F30AA"/>
    <w:rsid w:val="008F45FA"/>
    <w:rsid w:val="008F79B2"/>
    <w:rsid w:val="008F7CCA"/>
    <w:rsid w:val="00900220"/>
    <w:rsid w:val="00900621"/>
    <w:rsid w:val="009008EA"/>
    <w:rsid w:val="00901C56"/>
    <w:rsid w:val="009025DE"/>
    <w:rsid w:val="00902C8C"/>
    <w:rsid w:val="00905A9E"/>
    <w:rsid w:val="00905DB6"/>
    <w:rsid w:val="009070CC"/>
    <w:rsid w:val="009102A6"/>
    <w:rsid w:val="0091093C"/>
    <w:rsid w:val="009111B2"/>
    <w:rsid w:val="00911639"/>
    <w:rsid w:val="00913E2E"/>
    <w:rsid w:val="00914184"/>
    <w:rsid w:val="00914F77"/>
    <w:rsid w:val="0091712F"/>
    <w:rsid w:val="00917654"/>
    <w:rsid w:val="00920394"/>
    <w:rsid w:val="0092211F"/>
    <w:rsid w:val="00922B73"/>
    <w:rsid w:val="009234AF"/>
    <w:rsid w:val="00923851"/>
    <w:rsid w:val="00924D2F"/>
    <w:rsid w:val="00925DC0"/>
    <w:rsid w:val="00926FAE"/>
    <w:rsid w:val="00927089"/>
    <w:rsid w:val="00927CA3"/>
    <w:rsid w:val="00930C84"/>
    <w:rsid w:val="0093173C"/>
    <w:rsid w:val="009318E4"/>
    <w:rsid w:val="009320B1"/>
    <w:rsid w:val="00932646"/>
    <w:rsid w:val="0093324A"/>
    <w:rsid w:val="009337A8"/>
    <w:rsid w:val="00933F4E"/>
    <w:rsid w:val="00940A9E"/>
    <w:rsid w:val="009427F3"/>
    <w:rsid w:val="00945C94"/>
    <w:rsid w:val="009461B6"/>
    <w:rsid w:val="00946A7E"/>
    <w:rsid w:val="00950E0C"/>
    <w:rsid w:val="00956987"/>
    <w:rsid w:val="009601A4"/>
    <w:rsid w:val="0096068F"/>
    <w:rsid w:val="00961554"/>
    <w:rsid w:val="00961FA9"/>
    <w:rsid w:val="009659FE"/>
    <w:rsid w:val="009663D4"/>
    <w:rsid w:val="009714E1"/>
    <w:rsid w:val="00972131"/>
    <w:rsid w:val="00972E4A"/>
    <w:rsid w:val="00973808"/>
    <w:rsid w:val="00973EAA"/>
    <w:rsid w:val="009741A2"/>
    <w:rsid w:val="00974C9F"/>
    <w:rsid w:val="00974D1B"/>
    <w:rsid w:val="00976265"/>
    <w:rsid w:val="009767F2"/>
    <w:rsid w:val="00976853"/>
    <w:rsid w:val="00977F00"/>
    <w:rsid w:val="0098063D"/>
    <w:rsid w:val="009806F2"/>
    <w:rsid w:val="00981453"/>
    <w:rsid w:val="009818FA"/>
    <w:rsid w:val="00984AFB"/>
    <w:rsid w:val="00985C2B"/>
    <w:rsid w:val="0099158C"/>
    <w:rsid w:val="009926D1"/>
    <w:rsid w:val="009927E3"/>
    <w:rsid w:val="00994514"/>
    <w:rsid w:val="0099554D"/>
    <w:rsid w:val="009956A6"/>
    <w:rsid w:val="0099618D"/>
    <w:rsid w:val="009A1F40"/>
    <w:rsid w:val="009A410C"/>
    <w:rsid w:val="009A5C60"/>
    <w:rsid w:val="009A65D7"/>
    <w:rsid w:val="009A7278"/>
    <w:rsid w:val="009A7710"/>
    <w:rsid w:val="009B3987"/>
    <w:rsid w:val="009B41C7"/>
    <w:rsid w:val="009B65E9"/>
    <w:rsid w:val="009B7F76"/>
    <w:rsid w:val="009C0AFE"/>
    <w:rsid w:val="009C12BE"/>
    <w:rsid w:val="009C148A"/>
    <w:rsid w:val="009C150E"/>
    <w:rsid w:val="009C1689"/>
    <w:rsid w:val="009C3215"/>
    <w:rsid w:val="009C42F5"/>
    <w:rsid w:val="009C49F8"/>
    <w:rsid w:val="009C5B07"/>
    <w:rsid w:val="009D296D"/>
    <w:rsid w:val="009D38F9"/>
    <w:rsid w:val="009D4102"/>
    <w:rsid w:val="009D5393"/>
    <w:rsid w:val="009D6D42"/>
    <w:rsid w:val="009D7B21"/>
    <w:rsid w:val="009D7F76"/>
    <w:rsid w:val="009E0976"/>
    <w:rsid w:val="009E0A1E"/>
    <w:rsid w:val="009E1390"/>
    <w:rsid w:val="009E1BB0"/>
    <w:rsid w:val="009E6CFD"/>
    <w:rsid w:val="009F20BB"/>
    <w:rsid w:val="009F3E9E"/>
    <w:rsid w:val="009F4309"/>
    <w:rsid w:val="009F5244"/>
    <w:rsid w:val="009F5714"/>
    <w:rsid w:val="009F6FA4"/>
    <w:rsid w:val="00A00A66"/>
    <w:rsid w:val="00A0116D"/>
    <w:rsid w:val="00A01E9C"/>
    <w:rsid w:val="00A0448D"/>
    <w:rsid w:val="00A06826"/>
    <w:rsid w:val="00A10EEC"/>
    <w:rsid w:val="00A11412"/>
    <w:rsid w:val="00A117DC"/>
    <w:rsid w:val="00A11BCB"/>
    <w:rsid w:val="00A13828"/>
    <w:rsid w:val="00A16439"/>
    <w:rsid w:val="00A21A15"/>
    <w:rsid w:val="00A22B73"/>
    <w:rsid w:val="00A23921"/>
    <w:rsid w:val="00A27866"/>
    <w:rsid w:val="00A27D31"/>
    <w:rsid w:val="00A303CB"/>
    <w:rsid w:val="00A31DF1"/>
    <w:rsid w:val="00A33432"/>
    <w:rsid w:val="00A340DD"/>
    <w:rsid w:val="00A3450C"/>
    <w:rsid w:val="00A372FE"/>
    <w:rsid w:val="00A373DB"/>
    <w:rsid w:val="00A3791C"/>
    <w:rsid w:val="00A41F4A"/>
    <w:rsid w:val="00A421C6"/>
    <w:rsid w:val="00A4267D"/>
    <w:rsid w:val="00A42F8C"/>
    <w:rsid w:val="00A433F5"/>
    <w:rsid w:val="00A43688"/>
    <w:rsid w:val="00A45DE5"/>
    <w:rsid w:val="00A46809"/>
    <w:rsid w:val="00A46869"/>
    <w:rsid w:val="00A46C9C"/>
    <w:rsid w:val="00A46D65"/>
    <w:rsid w:val="00A47009"/>
    <w:rsid w:val="00A4731C"/>
    <w:rsid w:val="00A479D6"/>
    <w:rsid w:val="00A52C26"/>
    <w:rsid w:val="00A549FC"/>
    <w:rsid w:val="00A54AE1"/>
    <w:rsid w:val="00A54FAD"/>
    <w:rsid w:val="00A5554B"/>
    <w:rsid w:val="00A57C6F"/>
    <w:rsid w:val="00A6110C"/>
    <w:rsid w:val="00A61E93"/>
    <w:rsid w:val="00A64160"/>
    <w:rsid w:val="00A660D6"/>
    <w:rsid w:val="00A66553"/>
    <w:rsid w:val="00A666B8"/>
    <w:rsid w:val="00A66CA3"/>
    <w:rsid w:val="00A6702B"/>
    <w:rsid w:val="00A67560"/>
    <w:rsid w:val="00A718BA"/>
    <w:rsid w:val="00A7198D"/>
    <w:rsid w:val="00A7234E"/>
    <w:rsid w:val="00A726BE"/>
    <w:rsid w:val="00A73467"/>
    <w:rsid w:val="00A734A4"/>
    <w:rsid w:val="00A75AE3"/>
    <w:rsid w:val="00A7725C"/>
    <w:rsid w:val="00A8013A"/>
    <w:rsid w:val="00A814CE"/>
    <w:rsid w:val="00A82340"/>
    <w:rsid w:val="00A834FF"/>
    <w:rsid w:val="00A84A58"/>
    <w:rsid w:val="00A85857"/>
    <w:rsid w:val="00A87BBE"/>
    <w:rsid w:val="00A900AD"/>
    <w:rsid w:val="00A92AEF"/>
    <w:rsid w:val="00A92EBC"/>
    <w:rsid w:val="00A9457B"/>
    <w:rsid w:val="00A94857"/>
    <w:rsid w:val="00AA0034"/>
    <w:rsid w:val="00AA0956"/>
    <w:rsid w:val="00AA3975"/>
    <w:rsid w:val="00AA3ADF"/>
    <w:rsid w:val="00AA3C25"/>
    <w:rsid w:val="00AA4283"/>
    <w:rsid w:val="00AA44EC"/>
    <w:rsid w:val="00AA5976"/>
    <w:rsid w:val="00AA782F"/>
    <w:rsid w:val="00AB33A8"/>
    <w:rsid w:val="00AB64C9"/>
    <w:rsid w:val="00AB78E2"/>
    <w:rsid w:val="00AC05AA"/>
    <w:rsid w:val="00AC05CF"/>
    <w:rsid w:val="00AC16EE"/>
    <w:rsid w:val="00AC1ADA"/>
    <w:rsid w:val="00AC2599"/>
    <w:rsid w:val="00AC29DA"/>
    <w:rsid w:val="00AC5BB7"/>
    <w:rsid w:val="00AC6C6A"/>
    <w:rsid w:val="00AC6F6A"/>
    <w:rsid w:val="00AC6FAB"/>
    <w:rsid w:val="00AD3778"/>
    <w:rsid w:val="00AD3CBB"/>
    <w:rsid w:val="00AD638E"/>
    <w:rsid w:val="00AD658E"/>
    <w:rsid w:val="00AD6C31"/>
    <w:rsid w:val="00AD728C"/>
    <w:rsid w:val="00AD7B95"/>
    <w:rsid w:val="00AD7DA0"/>
    <w:rsid w:val="00AE2504"/>
    <w:rsid w:val="00AE2963"/>
    <w:rsid w:val="00AE2B46"/>
    <w:rsid w:val="00AE2E0F"/>
    <w:rsid w:val="00AE3D24"/>
    <w:rsid w:val="00AE427C"/>
    <w:rsid w:val="00AE44A7"/>
    <w:rsid w:val="00AE4523"/>
    <w:rsid w:val="00AE4A36"/>
    <w:rsid w:val="00AE5977"/>
    <w:rsid w:val="00AE73F8"/>
    <w:rsid w:val="00AF0C80"/>
    <w:rsid w:val="00AF191E"/>
    <w:rsid w:val="00AF1CB8"/>
    <w:rsid w:val="00AF2189"/>
    <w:rsid w:val="00AF220D"/>
    <w:rsid w:val="00AF2893"/>
    <w:rsid w:val="00AF5A22"/>
    <w:rsid w:val="00AF5EDC"/>
    <w:rsid w:val="00AF5F15"/>
    <w:rsid w:val="00AF5F69"/>
    <w:rsid w:val="00B00060"/>
    <w:rsid w:val="00B00327"/>
    <w:rsid w:val="00B02232"/>
    <w:rsid w:val="00B030E4"/>
    <w:rsid w:val="00B0323A"/>
    <w:rsid w:val="00B03BCC"/>
    <w:rsid w:val="00B03C74"/>
    <w:rsid w:val="00B04FBC"/>
    <w:rsid w:val="00B06006"/>
    <w:rsid w:val="00B06EE7"/>
    <w:rsid w:val="00B07A61"/>
    <w:rsid w:val="00B1041A"/>
    <w:rsid w:val="00B10536"/>
    <w:rsid w:val="00B11B7A"/>
    <w:rsid w:val="00B11D85"/>
    <w:rsid w:val="00B123A6"/>
    <w:rsid w:val="00B12ACC"/>
    <w:rsid w:val="00B12BA8"/>
    <w:rsid w:val="00B142F4"/>
    <w:rsid w:val="00B14B6F"/>
    <w:rsid w:val="00B14F98"/>
    <w:rsid w:val="00B1582E"/>
    <w:rsid w:val="00B16A24"/>
    <w:rsid w:val="00B17ACB"/>
    <w:rsid w:val="00B17B19"/>
    <w:rsid w:val="00B20056"/>
    <w:rsid w:val="00B206DF"/>
    <w:rsid w:val="00B20920"/>
    <w:rsid w:val="00B2280C"/>
    <w:rsid w:val="00B24F81"/>
    <w:rsid w:val="00B25C57"/>
    <w:rsid w:val="00B304D9"/>
    <w:rsid w:val="00B33807"/>
    <w:rsid w:val="00B34D8C"/>
    <w:rsid w:val="00B35104"/>
    <w:rsid w:val="00B35F11"/>
    <w:rsid w:val="00B40081"/>
    <w:rsid w:val="00B40671"/>
    <w:rsid w:val="00B452DA"/>
    <w:rsid w:val="00B45A59"/>
    <w:rsid w:val="00B468F2"/>
    <w:rsid w:val="00B506A9"/>
    <w:rsid w:val="00B52281"/>
    <w:rsid w:val="00B55DBE"/>
    <w:rsid w:val="00B57582"/>
    <w:rsid w:val="00B57711"/>
    <w:rsid w:val="00B60150"/>
    <w:rsid w:val="00B60BCF"/>
    <w:rsid w:val="00B60D70"/>
    <w:rsid w:val="00B65200"/>
    <w:rsid w:val="00B65718"/>
    <w:rsid w:val="00B66824"/>
    <w:rsid w:val="00B66CED"/>
    <w:rsid w:val="00B67B77"/>
    <w:rsid w:val="00B70673"/>
    <w:rsid w:val="00B70E69"/>
    <w:rsid w:val="00B71FE3"/>
    <w:rsid w:val="00B72C14"/>
    <w:rsid w:val="00B73A7F"/>
    <w:rsid w:val="00B76539"/>
    <w:rsid w:val="00B77B1A"/>
    <w:rsid w:val="00B849D5"/>
    <w:rsid w:val="00B84BAB"/>
    <w:rsid w:val="00B84F14"/>
    <w:rsid w:val="00B85078"/>
    <w:rsid w:val="00B856FE"/>
    <w:rsid w:val="00B8587C"/>
    <w:rsid w:val="00B85917"/>
    <w:rsid w:val="00B86E81"/>
    <w:rsid w:val="00B87650"/>
    <w:rsid w:val="00B90F35"/>
    <w:rsid w:val="00B91D7C"/>
    <w:rsid w:val="00B93C88"/>
    <w:rsid w:val="00B94F4D"/>
    <w:rsid w:val="00B959D9"/>
    <w:rsid w:val="00B97410"/>
    <w:rsid w:val="00B97F19"/>
    <w:rsid w:val="00BA0F83"/>
    <w:rsid w:val="00BA2531"/>
    <w:rsid w:val="00BA2C1A"/>
    <w:rsid w:val="00BA55F1"/>
    <w:rsid w:val="00BA5611"/>
    <w:rsid w:val="00BA5A98"/>
    <w:rsid w:val="00BA5FCA"/>
    <w:rsid w:val="00BA6BC7"/>
    <w:rsid w:val="00BA7A29"/>
    <w:rsid w:val="00BA7B5F"/>
    <w:rsid w:val="00BB0A11"/>
    <w:rsid w:val="00BB1730"/>
    <w:rsid w:val="00BB1E25"/>
    <w:rsid w:val="00BB3686"/>
    <w:rsid w:val="00BB4672"/>
    <w:rsid w:val="00BB65FF"/>
    <w:rsid w:val="00BB6942"/>
    <w:rsid w:val="00BB710C"/>
    <w:rsid w:val="00BB78E7"/>
    <w:rsid w:val="00BB7B64"/>
    <w:rsid w:val="00BC0241"/>
    <w:rsid w:val="00BC0CD5"/>
    <w:rsid w:val="00BC0D22"/>
    <w:rsid w:val="00BC15A2"/>
    <w:rsid w:val="00BC1B37"/>
    <w:rsid w:val="00BC2B5B"/>
    <w:rsid w:val="00BC524B"/>
    <w:rsid w:val="00BC6282"/>
    <w:rsid w:val="00BC7F8F"/>
    <w:rsid w:val="00BD0175"/>
    <w:rsid w:val="00BD1237"/>
    <w:rsid w:val="00BD1C5C"/>
    <w:rsid w:val="00BD23CC"/>
    <w:rsid w:val="00BD3811"/>
    <w:rsid w:val="00BD4368"/>
    <w:rsid w:val="00BD44D2"/>
    <w:rsid w:val="00BD4A1F"/>
    <w:rsid w:val="00BD574A"/>
    <w:rsid w:val="00BD5DAA"/>
    <w:rsid w:val="00BD67F1"/>
    <w:rsid w:val="00BE0946"/>
    <w:rsid w:val="00BE2C1E"/>
    <w:rsid w:val="00BE47DB"/>
    <w:rsid w:val="00BE7239"/>
    <w:rsid w:val="00BF07F6"/>
    <w:rsid w:val="00BF0C91"/>
    <w:rsid w:val="00BF2603"/>
    <w:rsid w:val="00BF382A"/>
    <w:rsid w:val="00BF4FDF"/>
    <w:rsid w:val="00BF6FF6"/>
    <w:rsid w:val="00C00864"/>
    <w:rsid w:val="00C00EDD"/>
    <w:rsid w:val="00C01FEE"/>
    <w:rsid w:val="00C0218F"/>
    <w:rsid w:val="00C0223A"/>
    <w:rsid w:val="00C02507"/>
    <w:rsid w:val="00C06A8C"/>
    <w:rsid w:val="00C06C5F"/>
    <w:rsid w:val="00C06D66"/>
    <w:rsid w:val="00C079CD"/>
    <w:rsid w:val="00C1050F"/>
    <w:rsid w:val="00C118E1"/>
    <w:rsid w:val="00C11D1C"/>
    <w:rsid w:val="00C12974"/>
    <w:rsid w:val="00C136C1"/>
    <w:rsid w:val="00C14B9F"/>
    <w:rsid w:val="00C16742"/>
    <w:rsid w:val="00C2188E"/>
    <w:rsid w:val="00C22287"/>
    <w:rsid w:val="00C2299C"/>
    <w:rsid w:val="00C22C7A"/>
    <w:rsid w:val="00C25C0C"/>
    <w:rsid w:val="00C30D9B"/>
    <w:rsid w:val="00C31009"/>
    <w:rsid w:val="00C32B64"/>
    <w:rsid w:val="00C32E9D"/>
    <w:rsid w:val="00C33AD9"/>
    <w:rsid w:val="00C33DDC"/>
    <w:rsid w:val="00C34558"/>
    <w:rsid w:val="00C357F5"/>
    <w:rsid w:val="00C363D5"/>
    <w:rsid w:val="00C3767C"/>
    <w:rsid w:val="00C42077"/>
    <w:rsid w:val="00C4268C"/>
    <w:rsid w:val="00C449CE"/>
    <w:rsid w:val="00C44E85"/>
    <w:rsid w:val="00C54B0B"/>
    <w:rsid w:val="00C56F15"/>
    <w:rsid w:val="00C6031F"/>
    <w:rsid w:val="00C60603"/>
    <w:rsid w:val="00C60807"/>
    <w:rsid w:val="00C60917"/>
    <w:rsid w:val="00C6369D"/>
    <w:rsid w:val="00C648F7"/>
    <w:rsid w:val="00C65109"/>
    <w:rsid w:val="00C6530D"/>
    <w:rsid w:val="00C654F0"/>
    <w:rsid w:val="00C70672"/>
    <w:rsid w:val="00C713E4"/>
    <w:rsid w:val="00C71590"/>
    <w:rsid w:val="00C71774"/>
    <w:rsid w:val="00C74327"/>
    <w:rsid w:val="00C746C8"/>
    <w:rsid w:val="00C80C07"/>
    <w:rsid w:val="00C80C2B"/>
    <w:rsid w:val="00C8290A"/>
    <w:rsid w:val="00C83DAB"/>
    <w:rsid w:val="00C83E9C"/>
    <w:rsid w:val="00C84233"/>
    <w:rsid w:val="00C85A5B"/>
    <w:rsid w:val="00C8693E"/>
    <w:rsid w:val="00C873E2"/>
    <w:rsid w:val="00C87715"/>
    <w:rsid w:val="00C87988"/>
    <w:rsid w:val="00C915FF"/>
    <w:rsid w:val="00C92CB5"/>
    <w:rsid w:val="00C940CD"/>
    <w:rsid w:val="00C942E7"/>
    <w:rsid w:val="00C94439"/>
    <w:rsid w:val="00C9488E"/>
    <w:rsid w:val="00C969A8"/>
    <w:rsid w:val="00CA03FA"/>
    <w:rsid w:val="00CA0A83"/>
    <w:rsid w:val="00CA1149"/>
    <w:rsid w:val="00CA2B44"/>
    <w:rsid w:val="00CA51E6"/>
    <w:rsid w:val="00CA521C"/>
    <w:rsid w:val="00CB1B71"/>
    <w:rsid w:val="00CB2390"/>
    <w:rsid w:val="00CB4306"/>
    <w:rsid w:val="00CB5304"/>
    <w:rsid w:val="00CB5EDE"/>
    <w:rsid w:val="00CB65B7"/>
    <w:rsid w:val="00CB71A4"/>
    <w:rsid w:val="00CB77BF"/>
    <w:rsid w:val="00CC08E1"/>
    <w:rsid w:val="00CC41CD"/>
    <w:rsid w:val="00CC4876"/>
    <w:rsid w:val="00CC48A8"/>
    <w:rsid w:val="00CC64E2"/>
    <w:rsid w:val="00CC6E6A"/>
    <w:rsid w:val="00CC7D7D"/>
    <w:rsid w:val="00CD0C0F"/>
    <w:rsid w:val="00CD0F4C"/>
    <w:rsid w:val="00CD31B1"/>
    <w:rsid w:val="00CD3F61"/>
    <w:rsid w:val="00CD4CB8"/>
    <w:rsid w:val="00CD56CA"/>
    <w:rsid w:val="00CD5FD2"/>
    <w:rsid w:val="00CD723C"/>
    <w:rsid w:val="00CD7732"/>
    <w:rsid w:val="00CD7B1E"/>
    <w:rsid w:val="00CE07A9"/>
    <w:rsid w:val="00CE09B8"/>
    <w:rsid w:val="00CE0C0C"/>
    <w:rsid w:val="00CE272C"/>
    <w:rsid w:val="00CE2CBC"/>
    <w:rsid w:val="00CE4464"/>
    <w:rsid w:val="00CE7D96"/>
    <w:rsid w:val="00CF22E1"/>
    <w:rsid w:val="00CF42CC"/>
    <w:rsid w:val="00CF553B"/>
    <w:rsid w:val="00CF577C"/>
    <w:rsid w:val="00CF60E8"/>
    <w:rsid w:val="00CF7003"/>
    <w:rsid w:val="00D00281"/>
    <w:rsid w:val="00D00541"/>
    <w:rsid w:val="00D0208A"/>
    <w:rsid w:val="00D02591"/>
    <w:rsid w:val="00D02683"/>
    <w:rsid w:val="00D03285"/>
    <w:rsid w:val="00D033C0"/>
    <w:rsid w:val="00D0391A"/>
    <w:rsid w:val="00D0630D"/>
    <w:rsid w:val="00D06410"/>
    <w:rsid w:val="00D06AC5"/>
    <w:rsid w:val="00D06F22"/>
    <w:rsid w:val="00D07EBB"/>
    <w:rsid w:val="00D10B1C"/>
    <w:rsid w:val="00D12448"/>
    <w:rsid w:val="00D13241"/>
    <w:rsid w:val="00D14BD0"/>
    <w:rsid w:val="00D14F7A"/>
    <w:rsid w:val="00D17105"/>
    <w:rsid w:val="00D174D3"/>
    <w:rsid w:val="00D207B8"/>
    <w:rsid w:val="00D2193D"/>
    <w:rsid w:val="00D21A3D"/>
    <w:rsid w:val="00D21FBE"/>
    <w:rsid w:val="00D22708"/>
    <w:rsid w:val="00D241EB"/>
    <w:rsid w:val="00D245CD"/>
    <w:rsid w:val="00D249F2"/>
    <w:rsid w:val="00D24EE9"/>
    <w:rsid w:val="00D25972"/>
    <w:rsid w:val="00D25983"/>
    <w:rsid w:val="00D25D6B"/>
    <w:rsid w:val="00D27182"/>
    <w:rsid w:val="00D27524"/>
    <w:rsid w:val="00D27D94"/>
    <w:rsid w:val="00D3042F"/>
    <w:rsid w:val="00D30494"/>
    <w:rsid w:val="00D30A1D"/>
    <w:rsid w:val="00D3123B"/>
    <w:rsid w:val="00D314ED"/>
    <w:rsid w:val="00D31696"/>
    <w:rsid w:val="00D32C52"/>
    <w:rsid w:val="00D35B53"/>
    <w:rsid w:val="00D367A5"/>
    <w:rsid w:val="00D36B35"/>
    <w:rsid w:val="00D37839"/>
    <w:rsid w:val="00D40677"/>
    <w:rsid w:val="00D409DE"/>
    <w:rsid w:val="00D40AAA"/>
    <w:rsid w:val="00D40CDD"/>
    <w:rsid w:val="00D40CF5"/>
    <w:rsid w:val="00D4103C"/>
    <w:rsid w:val="00D41DF5"/>
    <w:rsid w:val="00D42DAD"/>
    <w:rsid w:val="00D431C8"/>
    <w:rsid w:val="00D43AF1"/>
    <w:rsid w:val="00D43D8C"/>
    <w:rsid w:val="00D45A2E"/>
    <w:rsid w:val="00D50F65"/>
    <w:rsid w:val="00D51495"/>
    <w:rsid w:val="00D5163D"/>
    <w:rsid w:val="00D5237B"/>
    <w:rsid w:val="00D536D2"/>
    <w:rsid w:val="00D53D08"/>
    <w:rsid w:val="00D53DA4"/>
    <w:rsid w:val="00D54A2B"/>
    <w:rsid w:val="00D55667"/>
    <w:rsid w:val="00D57AF6"/>
    <w:rsid w:val="00D57B94"/>
    <w:rsid w:val="00D6168A"/>
    <w:rsid w:val="00D63494"/>
    <w:rsid w:val="00D63952"/>
    <w:rsid w:val="00D662A9"/>
    <w:rsid w:val="00D706B2"/>
    <w:rsid w:val="00D71A1E"/>
    <w:rsid w:val="00D71CA1"/>
    <w:rsid w:val="00D7541E"/>
    <w:rsid w:val="00D77B38"/>
    <w:rsid w:val="00D80DDE"/>
    <w:rsid w:val="00D81438"/>
    <w:rsid w:val="00D8700F"/>
    <w:rsid w:val="00D90548"/>
    <w:rsid w:val="00D90AEF"/>
    <w:rsid w:val="00D9306D"/>
    <w:rsid w:val="00D931BB"/>
    <w:rsid w:val="00D9390D"/>
    <w:rsid w:val="00D944CD"/>
    <w:rsid w:val="00D96890"/>
    <w:rsid w:val="00D97BF1"/>
    <w:rsid w:val="00DA0302"/>
    <w:rsid w:val="00DA0B48"/>
    <w:rsid w:val="00DA300D"/>
    <w:rsid w:val="00DA3E6B"/>
    <w:rsid w:val="00DA4D1C"/>
    <w:rsid w:val="00DA5DF9"/>
    <w:rsid w:val="00DA60E7"/>
    <w:rsid w:val="00DB2460"/>
    <w:rsid w:val="00DB28E5"/>
    <w:rsid w:val="00DB2BD1"/>
    <w:rsid w:val="00DB4B5F"/>
    <w:rsid w:val="00DB6A09"/>
    <w:rsid w:val="00DB6CF4"/>
    <w:rsid w:val="00DB720F"/>
    <w:rsid w:val="00DB73C1"/>
    <w:rsid w:val="00DB7542"/>
    <w:rsid w:val="00DB77AE"/>
    <w:rsid w:val="00DC2027"/>
    <w:rsid w:val="00DC2E25"/>
    <w:rsid w:val="00DC38AE"/>
    <w:rsid w:val="00DC77C9"/>
    <w:rsid w:val="00DD135D"/>
    <w:rsid w:val="00DD322B"/>
    <w:rsid w:val="00DD37A7"/>
    <w:rsid w:val="00DD4823"/>
    <w:rsid w:val="00DE1826"/>
    <w:rsid w:val="00DE1A9E"/>
    <w:rsid w:val="00DE1E1E"/>
    <w:rsid w:val="00DE35D3"/>
    <w:rsid w:val="00DE36C5"/>
    <w:rsid w:val="00DE6E18"/>
    <w:rsid w:val="00DE72BB"/>
    <w:rsid w:val="00DF251E"/>
    <w:rsid w:val="00DF2658"/>
    <w:rsid w:val="00DF32AD"/>
    <w:rsid w:val="00DF4F48"/>
    <w:rsid w:val="00DF6593"/>
    <w:rsid w:val="00DF735B"/>
    <w:rsid w:val="00DF7D8E"/>
    <w:rsid w:val="00E00536"/>
    <w:rsid w:val="00E0096E"/>
    <w:rsid w:val="00E012A9"/>
    <w:rsid w:val="00E016D6"/>
    <w:rsid w:val="00E01E15"/>
    <w:rsid w:val="00E02060"/>
    <w:rsid w:val="00E0217A"/>
    <w:rsid w:val="00E03304"/>
    <w:rsid w:val="00E034CD"/>
    <w:rsid w:val="00E044E8"/>
    <w:rsid w:val="00E053E9"/>
    <w:rsid w:val="00E05471"/>
    <w:rsid w:val="00E05A2A"/>
    <w:rsid w:val="00E05D80"/>
    <w:rsid w:val="00E068C2"/>
    <w:rsid w:val="00E06BDB"/>
    <w:rsid w:val="00E1052E"/>
    <w:rsid w:val="00E107A0"/>
    <w:rsid w:val="00E12559"/>
    <w:rsid w:val="00E125EB"/>
    <w:rsid w:val="00E127A6"/>
    <w:rsid w:val="00E128C5"/>
    <w:rsid w:val="00E13CC6"/>
    <w:rsid w:val="00E14C4F"/>
    <w:rsid w:val="00E15846"/>
    <w:rsid w:val="00E16661"/>
    <w:rsid w:val="00E1694E"/>
    <w:rsid w:val="00E17CEC"/>
    <w:rsid w:val="00E20B3D"/>
    <w:rsid w:val="00E21538"/>
    <w:rsid w:val="00E21E1A"/>
    <w:rsid w:val="00E22D34"/>
    <w:rsid w:val="00E241DF"/>
    <w:rsid w:val="00E251C5"/>
    <w:rsid w:val="00E2528D"/>
    <w:rsid w:val="00E258D1"/>
    <w:rsid w:val="00E27ED8"/>
    <w:rsid w:val="00E31094"/>
    <w:rsid w:val="00E3326C"/>
    <w:rsid w:val="00E33D39"/>
    <w:rsid w:val="00E342AE"/>
    <w:rsid w:val="00E36844"/>
    <w:rsid w:val="00E37C47"/>
    <w:rsid w:val="00E40E60"/>
    <w:rsid w:val="00E43CB5"/>
    <w:rsid w:val="00E4499A"/>
    <w:rsid w:val="00E4719A"/>
    <w:rsid w:val="00E47DE3"/>
    <w:rsid w:val="00E526F7"/>
    <w:rsid w:val="00E52EAF"/>
    <w:rsid w:val="00E52FBD"/>
    <w:rsid w:val="00E54284"/>
    <w:rsid w:val="00E54895"/>
    <w:rsid w:val="00E562A0"/>
    <w:rsid w:val="00E6268D"/>
    <w:rsid w:val="00E62950"/>
    <w:rsid w:val="00E62B0C"/>
    <w:rsid w:val="00E6324B"/>
    <w:rsid w:val="00E64063"/>
    <w:rsid w:val="00E6454C"/>
    <w:rsid w:val="00E64CF5"/>
    <w:rsid w:val="00E651CE"/>
    <w:rsid w:val="00E66146"/>
    <w:rsid w:val="00E66EDD"/>
    <w:rsid w:val="00E6712C"/>
    <w:rsid w:val="00E67818"/>
    <w:rsid w:val="00E73B98"/>
    <w:rsid w:val="00E7470D"/>
    <w:rsid w:val="00E80A31"/>
    <w:rsid w:val="00E81224"/>
    <w:rsid w:val="00E81984"/>
    <w:rsid w:val="00E83E93"/>
    <w:rsid w:val="00E83FD2"/>
    <w:rsid w:val="00E84318"/>
    <w:rsid w:val="00E85704"/>
    <w:rsid w:val="00E879BB"/>
    <w:rsid w:val="00E9281A"/>
    <w:rsid w:val="00E93250"/>
    <w:rsid w:val="00E96776"/>
    <w:rsid w:val="00E974AE"/>
    <w:rsid w:val="00E97737"/>
    <w:rsid w:val="00EA0964"/>
    <w:rsid w:val="00EA09A0"/>
    <w:rsid w:val="00EA1EAE"/>
    <w:rsid w:val="00EA3C39"/>
    <w:rsid w:val="00EA4F15"/>
    <w:rsid w:val="00EA598D"/>
    <w:rsid w:val="00EA6042"/>
    <w:rsid w:val="00EA67A7"/>
    <w:rsid w:val="00EA69E6"/>
    <w:rsid w:val="00EA6F20"/>
    <w:rsid w:val="00EB1CD6"/>
    <w:rsid w:val="00EB2761"/>
    <w:rsid w:val="00EB2951"/>
    <w:rsid w:val="00EB3D17"/>
    <w:rsid w:val="00EB5CC7"/>
    <w:rsid w:val="00EB6015"/>
    <w:rsid w:val="00EB7709"/>
    <w:rsid w:val="00EB7C74"/>
    <w:rsid w:val="00EC0B41"/>
    <w:rsid w:val="00EC2236"/>
    <w:rsid w:val="00EC2A0E"/>
    <w:rsid w:val="00EC3148"/>
    <w:rsid w:val="00EC324A"/>
    <w:rsid w:val="00EC4D10"/>
    <w:rsid w:val="00EC7140"/>
    <w:rsid w:val="00EC73DC"/>
    <w:rsid w:val="00EC7ED7"/>
    <w:rsid w:val="00ED132D"/>
    <w:rsid w:val="00ED3352"/>
    <w:rsid w:val="00ED3BC3"/>
    <w:rsid w:val="00ED3F4D"/>
    <w:rsid w:val="00ED5911"/>
    <w:rsid w:val="00ED725D"/>
    <w:rsid w:val="00EE1FC5"/>
    <w:rsid w:val="00EE2366"/>
    <w:rsid w:val="00EE26AD"/>
    <w:rsid w:val="00EE38BD"/>
    <w:rsid w:val="00EE4493"/>
    <w:rsid w:val="00EE4AB3"/>
    <w:rsid w:val="00EE585A"/>
    <w:rsid w:val="00EE64D7"/>
    <w:rsid w:val="00EF36B9"/>
    <w:rsid w:val="00EF3D6A"/>
    <w:rsid w:val="00EF5890"/>
    <w:rsid w:val="00EF6076"/>
    <w:rsid w:val="00EF7150"/>
    <w:rsid w:val="00EF7600"/>
    <w:rsid w:val="00EF79DA"/>
    <w:rsid w:val="00F004F2"/>
    <w:rsid w:val="00F027A3"/>
    <w:rsid w:val="00F05D52"/>
    <w:rsid w:val="00F06844"/>
    <w:rsid w:val="00F10944"/>
    <w:rsid w:val="00F11906"/>
    <w:rsid w:val="00F14610"/>
    <w:rsid w:val="00F149F9"/>
    <w:rsid w:val="00F15BD3"/>
    <w:rsid w:val="00F17D70"/>
    <w:rsid w:val="00F20714"/>
    <w:rsid w:val="00F2177F"/>
    <w:rsid w:val="00F21B7D"/>
    <w:rsid w:val="00F23913"/>
    <w:rsid w:val="00F239A0"/>
    <w:rsid w:val="00F242FF"/>
    <w:rsid w:val="00F249C0"/>
    <w:rsid w:val="00F26D82"/>
    <w:rsid w:val="00F272B2"/>
    <w:rsid w:val="00F305A4"/>
    <w:rsid w:val="00F3169F"/>
    <w:rsid w:val="00F32422"/>
    <w:rsid w:val="00F331D7"/>
    <w:rsid w:val="00F37EAB"/>
    <w:rsid w:val="00F420D1"/>
    <w:rsid w:val="00F4292D"/>
    <w:rsid w:val="00F443C5"/>
    <w:rsid w:val="00F4493C"/>
    <w:rsid w:val="00F45737"/>
    <w:rsid w:val="00F459A7"/>
    <w:rsid w:val="00F505BA"/>
    <w:rsid w:val="00F51317"/>
    <w:rsid w:val="00F534A2"/>
    <w:rsid w:val="00F564AE"/>
    <w:rsid w:val="00F5666D"/>
    <w:rsid w:val="00F60A9E"/>
    <w:rsid w:val="00F612FC"/>
    <w:rsid w:val="00F6307F"/>
    <w:rsid w:val="00F6318C"/>
    <w:rsid w:val="00F63C9A"/>
    <w:rsid w:val="00F63E7C"/>
    <w:rsid w:val="00F6458C"/>
    <w:rsid w:val="00F64732"/>
    <w:rsid w:val="00F65113"/>
    <w:rsid w:val="00F707E8"/>
    <w:rsid w:val="00F7144F"/>
    <w:rsid w:val="00F734F5"/>
    <w:rsid w:val="00F737CD"/>
    <w:rsid w:val="00F73C90"/>
    <w:rsid w:val="00F740A2"/>
    <w:rsid w:val="00F757D7"/>
    <w:rsid w:val="00F76055"/>
    <w:rsid w:val="00F76E6C"/>
    <w:rsid w:val="00F80429"/>
    <w:rsid w:val="00F80C14"/>
    <w:rsid w:val="00F81071"/>
    <w:rsid w:val="00F81B7E"/>
    <w:rsid w:val="00F82E45"/>
    <w:rsid w:val="00F83CF0"/>
    <w:rsid w:val="00F845D4"/>
    <w:rsid w:val="00F84B32"/>
    <w:rsid w:val="00F854D0"/>
    <w:rsid w:val="00F85CB5"/>
    <w:rsid w:val="00F868EF"/>
    <w:rsid w:val="00F87018"/>
    <w:rsid w:val="00F874B5"/>
    <w:rsid w:val="00F90FEE"/>
    <w:rsid w:val="00F94F5A"/>
    <w:rsid w:val="00F97116"/>
    <w:rsid w:val="00F97342"/>
    <w:rsid w:val="00F973D0"/>
    <w:rsid w:val="00F97F7F"/>
    <w:rsid w:val="00FA0E65"/>
    <w:rsid w:val="00FA4037"/>
    <w:rsid w:val="00FA4408"/>
    <w:rsid w:val="00FA4971"/>
    <w:rsid w:val="00FA4A4B"/>
    <w:rsid w:val="00FA5EB0"/>
    <w:rsid w:val="00FA6A37"/>
    <w:rsid w:val="00FA7487"/>
    <w:rsid w:val="00FA774A"/>
    <w:rsid w:val="00FB07EB"/>
    <w:rsid w:val="00FB23C9"/>
    <w:rsid w:val="00FB2671"/>
    <w:rsid w:val="00FB3253"/>
    <w:rsid w:val="00FB3BCF"/>
    <w:rsid w:val="00FB4543"/>
    <w:rsid w:val="00FB46FA"/>
    <w:rsid w:val="00FB5092"/>
    <w:rsid w:val="00FB51A4"/>
    <w:rsid w:val="00FB663B"/>
    <w:rsid w:val="00FC16D6"/>
    <w:rsid w:val="00FC20EF"/>
    <w:rsid w:val="00FC29CB"/>
    <w:rsid w:val="00FC3D26"/>
    <w:rsid w:val="00FC48E7"/>
    <w:rsid w:val="00FC4A00"/>
    <w:rsid w:val="00FC597E"/>
    <w:rsid w:val="00FC71A5"/>
    <w:rsid w:val="00FD23B5"/>
    <w:rsid w:val="00FD346A"/>
    <w:rsid w:val="00FD4D5E"/>
    <w:rsid w:val="00FD50FF"/>
    <w:rsid w:val="00FD57AC"/>
    <w:rsid w:val="00FD5D12"/>
    <w:rsid w:val="00FD5F83"/>
    <w:rsid w:val="00FE0275"/>
    <w:rsid w:val="00FE07CB"/>
    <w:rsid w:val="00FE153F"/>
    <w:rsid w:val="00FE1AB0"/>
    <w:rsid w:val="00FE1AD4"/>
    <w:rsid w:val="00FE2094"/>
    <w:rsid w:val="00FE24A9"/>
    <w:rsid w:val="00FE263E"/>
    <w:rsid w:val="00FE5A96"/>
    <w:rsid w:val="00FE7CA1"/>
    <w:rsid w:val="00FF183F"/>
    <w:rsid w:val="00FF1910"/>
    <w:rsid w:val="00FF2140"/>
    <w:rsid w:val="00FF2270"/>
    <w:rsid w:val="00FF231B"/>
    <w:rsid w:val="00FF3982"/>
    <w:rsid w:val="00FF422C"/>
    <w:rsid w:val="00FF42A6"/>
    <w:rsid w:val="00FF42D0"/>
    <w:rsid w:val="00FF5287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133F93"/>
  <w15:docId w15:val="{37805301-09E1-4422-AA55-38685964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9D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B07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B07E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B07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7EB"/>
    <w:rPr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rsid w:val="00FB07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07EB"/>
    <w:rPr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FB07EB"/>
    <w:pPr>
      <w:jc w:val="center"/>
    </w:pPr>
    <w:rPr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FB07EB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B07EB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paragraph" w:styleId="BodyText2">
    <w:name w:val="Body Text 2"/>
    <w:basedOn w:val="Normal"/>
    <w:link w:val="BodyText2Char"/>
    <w:rsid w:val="00FB07EB"/>
    <w:rPr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FB07EB"/>
    <w:rPr>
      <w:sz w:val="24"/>
      <w:szCs w:val="24"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FB07E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Elegant">
    <w:name w:val="Table Elegant"/>
    <w:basedOn w:val="TableNormal"/>
    <w:uiPriority w:val="99"/>
    <w:rsid w:val="00FB07E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FB0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B07EB"/>
  </w:style>
  <w:style w:type="paragraph" w:styleId="NoSpacing">
    <w:name w:val="No Spacing"/>
    <w:uiPriority w:val="1"/>
    <w:qFormat/>
    <w:rsid w:val="0091712F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A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EA"/>
    <w:rPr>
      <w:rFonts w:ascii="Segoe UI" w:hAnsi="Segoe UI" w:cs="Segoe UI"/>
      <w:sz w:val="18"/>
      <w:szCs w:val="18"/>
      <w:lang w:val="sq-AL" w:eastAsia="sr-Latn-CS"/>
    </w:rPr>
  </w:style>
  <w:style w:type="paragraph" w:styleId="ListParagraph">
    <w:name w:val="List Paragraph"/>
    <w:basedOn w:val="Normal"/>
    <w:link w:val="ListParagraphChar"/>
    <w:uiPriority w:val="34"/>
    <w:qFormat/>
    <w:rsid w:val="00877994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266B8"/>
    <w:pPr>
      <w:spacing w:before="100" w:beforeAutospacing="1" w:after="100" w:afterAutospacing="1"/>
    </w:pPr>
    <w:rPr>
      <w:lang w:eastAsia="sq-AL"/>
    </w:rPr>
  </w:style>
  <w:style w:type="character" w:styleId="Strong">
    <w:name w:val="Strong"/>
    <w:uiPriority w:val="22"/>
    <w:qFormat/>
    <w:locked/>
    <w:rsid w:val="00AF2893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443C5"/>
    <w:rPr>
      <w:rFonts w:asciiTheme="minorHAnsi" w:eastAsia="MS Mincho" w:hAnsiTheme="minorHAnsi" w:cstheme="minorBidi"/>
      <w:sz w:val="22"/>
      <w:szCs w:val="22"/>
    </w:rPr>
  </w:style>
  <w:style w:type="paragraph" w:customStyle="1" w:styleId="Default">
    <w:name w:val="Default"/>
    <w:rsid w:val="00A340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1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6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9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1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49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bri.haxholli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bri.haxholli@rks-gov.ne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ki.hoti@rks-gov.net" TargetMode="External"/><Relationship Id="rId1" Type="http://schemas.openxmlformats.org/officeDocument/2006/relationships/hyperlink" Target="http://mod.rks-gov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fize.bajrami\Desktop\Forma%20e%20Kerke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22A2-6531-4C46-87D2-4D981A9C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e Kerkeses</Template>
  <TotalTime>5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SHTOJCA 1</vt:lpstr>
      <vt:lpstr>SHTOJCA 1</vt:lpstr>
    </vt:vector>
  </TitlesOfParts>
  <Company>mps</Company>
  <LinksUpToDate>false</LinksUpToDate>
  <CharactersWithSpaces>3758</CharactersWithSpaces>
  <SharedDoc>false</SharedDoc>
  <HLinks>
    <vt:vector size="12" baseType="variant">
      <vt:variant>
        <vt:i4>7274573</vt:i4>
      </vt:variant>
      <vt:variant>
        <vt:i4>9</vt:i4>
      </vt:variant>
      <vt:variant>
        <vt:i4>0</vt:i4>
      </vt:variant>
      <vt:variant>
        <vt:i4>5</vt:i4>
      </vt:variant>
      <vt:variant>
        <vt:lpwstr>mailto:beqir.bytyqii@ks-gov.net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http://www.ks-gov.net/mksf-ks.org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creator>Ismet Mecinaj</dc:creator>
  <cp:lastModifiedBy>Sabri Haxholli</cp:lastModifiedBy>
  <cp:revision>7</cp:revision>
  <cp:lastPrinted>2021-06-23T07:24:00Z</cp:lastPrinted>
  <dcterms:created xsi:type="dcterms:W3CDTF">2024-03-27T14:35:00Z</dcterms:created>
  <dcterms:modified xsi:type="dcterms:W3CDTF">2024-04-11T07:57:00Z</dcterms:modified>
</cp:coreProperties>
</file>